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BE9" w:rsidRPr="008A3BE9" w:rsidRDefault="006A0405" w:rsidP="001B02FC">
      <w:pPr>
        <w:autoSpaceDE w:val="0"/>
        <w:autoSpaceDN w:val="0"/>
        <w:adjustRightInd w:val="0"/>
        <w:rPr>
          <w:rFonts w:ascii="HelveticaNeueLT Std Blk Cn" w:hAnsi="HelveticaNeueLT Std Blk Cn" w:cs="HelveticaNeue-Light"/>
          <w:b/>
          <w:sz w:val="10"/>
          <w:szCs w:val="20"/>
        </w:rPr>
      </w:pPr>
      <w:r>
        <w:rPr>
          <w:noProof/>
          <w:sz w:val="2"/>
        </w:rPr>
        <w:drawing>
          <wp:anchor distT="36576" distB="36576" distL="36576" distR="36576" simplePos="0" relativeHeight="251662848" behindDoc="0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-332105</wp:posOffset>
            </wp:positionV>
            <wp:extent cx="859790" cy="528320"/>
            <wp:effectExtent l="19050" t="0" r="0" b="0"/>
            <wp:wrapNone/>
            <wp:docPr id="30" name="Picture 30" descr="CF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F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283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A3BE9" w:rsidRPr="008A3BE9" w:rsidRDefault="008A3BE9" w:rsidP="00BF701E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192" w:lineRule="auto"/>
        <w:rPr>
          <w:rFonts w:ascii="Arial Black" w:hAnsi="Arial Black"/>
          <w:sz w:val="88"/>
          <w:szCs w:val="88"/>
          <w:lang w:eastAsia="zh-TW"/>
        </w:rPr>
      </w:pPr>
      <w:r>
        <w:rPr>
          <w:rFonts w:ascii="Arial Black" w:hAnsi="Arial Black"/>
          <w:sz w:val="88"/>
          <w:szCs w:val="88"/>
          <w:lang w:eastAsia="zh-TW"/>
        </w:rPr>
        <w:t>Our Bushfire Survival Plan</w:t>
      </w:r>
    </w:p>
    <w:p w:rsidR="008A3BE9" w:rsidRPr="000A668B" w:rsidRDefault="000A668B" w:rsidP="001B02FC">
      <w:pPr>
        <w:autoSpaceDE w:val="0"/>
        <w:autoSpaceDN w:val="0"/>
        <w:adjustRightInd w:val="0"/>
        <w:rPr>
          <w:rFonts w:ascii="Arial Black" w:hAnsi="Arial Black" w:cs="Arial"/>
          <w:b/>
          <w:bCs/>
          <w:sz w:val="28"/>
          <w:szCs w:val="18"/>
        </w:rPr>
      </w:pPr>
      <w:r w:rsidRPr="000A668B">
        <w:rPr>
          <w:rFonts w:ascii="Arial Black" w:hAnsi="Arial Black" w:cs="Arial"/>
          <w:b/>
          <w:bCs/>
          <w:sz w:val="28"/>
          <w:szCs w:val="18"/>
        </w:rPr>
        <w:t xml:space="preserve">Download </w:t>
      </w:r>
      <w:r w:rsidRPr="000A668B">
        <w:rPr>
          <w:rFonts w:ascii="Arial Black" w:hAnsi="Arial Black" w:cs="Arial"/>
          <w:b/>
          <w:bCs/>
          <w:i/>
          <w:sz w:val="28"/>
          <w:szCs w:val="18"/>
        </w:rPr>
        <w:t>Your Guide to Preparing for and Surviving the Bushfire Season</w:t>
      </w:r>
      <w:r w:rsidRPr="000A668B">
        <w:rPr>
          <w:rFonts w:ascii="Arial Black" w:hAnsi="Arial Black" w:cs="Arial"/>
          <w:b/>
          <w:bCs/>
          <w:sz w:val="28"/>
          <w:szCs w:val="18"/>
        </w:rPr>
        <w:t xml:space="preserve"> </w:t>
      </w:r>
      <w:r w:rsidRPr="000A668B">
        <w:rPr>
          <w:rFonts w:ascii="Arial Black" w:hAnsi="Arial Black" w:cs="Arial"/>
          <w:b/>
          <w:bCs/>
          <w:i/>
          <w:sz w:val="28"/>
          <w:szCs w:val="18"/>
        </w:rPr>
        <w:t xml:space="preserve"> </w:t>
      </w:r>
      <w:r w:rsidRPr="000A668B">
        <w:rPr>
          <w:rFonts w:ascii="Arial Black" w:hAnsi="Arial Black" w:cs="Arial"/>
          <w:b/>
          <w:bCs/>
          <w:sz w:val="28"/>
          <w:szCs w:val="18"/>
        </w:rPr>
        <w:t>for the information you need to complete this Plan</w:t>
      </w:r>
    </w:p>
    <w:p w:rsidR="008A3BE9" w:rsidRPr="00B93629" w:rsidRDefault="000A668B" w:rsidP="001B02F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18"/>
        </w:rPr>
      </w:pPr>
      <w:hyperlink r:id="rId8" w:history="1">
        <w:r w:rsidRPr="00B93629">
          <w:rPr>
            <w:rStyle w:val="Hyperlink"/>
            <w:rFonts w:ascii="Arial" w:hAnsi="Arial" w:cs="Arial"/>
            <w:b/>
            <w:bCs/>
            <w:sz w:val="28"/>
            <w:szCs w:val="18"/>
          </w:rPr>
          <w:t>www.cfs.sa.gov.au</w:t>
        </w:r>
      </w:hyperlink>
      <w:r w:rsidRPr="00B93629">
        <w:rPr>
          <w:rFonts w:ascii="Arial" w:hAnsi="Arial" w:cs="Arial"/>
          <w:b/>
          <w:bCs/>
          <w:sz w:val="28"/>
          <w:szCs w:val="18"/>
        </w:rPr>
        <w:t xml:space="preserve"> </w:t>
      </w:r>
    </w:p>
    <w:p w:rsidR="000A668B" w:rsidRPr="00BF701E" w:rsidRDefault="000A668B" w:rsidP="001B02FC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8"/>
        </w:rPr>
      </w:pPr>
    </w:p>
    <w:p w:rsidR="00BF701E" w:rsidRPr="00BF701E" w:rsidRDefault="00BF701E" w:rsidP="00BF70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18"/>
        </w:rPr>
      </w:pPr>
      <w:r w:rsidRPr="00BF701E">
        <w:rPr>
          <w:rFonts w:ascii="Arial" w:hAnsi="Arial" w:cs="Arial"/>
          <w:b/>
          <w:bCs/>
          <w:color w:val="808080"/>
          <w:sz w:val="22"/>
          <w:szCs w:val="18"/>
        </w:rPr>
        <w:t>Click in grey text box to type or select</w:t>
      </w:r>
      <w:r w:rsidR="00AB5374">
        <w:rPr>
          <w:rFonts w:ascii="Arial" w:hAnsi="Arial" w:cs="Arial"/>
          <w:b/>
          <w:bCs/>
          <w:color w:val="808080"/>
          <w:sz w:val="22"/>
          <w:szCs w:val="18"/>
        </w:rPr>
        <w:t>.  The boxes will be clear when you print.</w:t>
      </w:r>
    </w:p>
    <w:p w:rsidR="00BF701E" w:rsidRPr="00BF701E" w:rsidRDefault="00BF701E" w:rsidP="001B02FC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</w:p>
    <w:p w:rsidR="00056B42" w:rsidRPr="00056B42" w:rsidRDefault="00056B42" w:rsidP="00056B4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56B42">
        <w:rPr>
          <w:rFonts w:ascii="Arial" w:hAnsi="Arial" w:cs="Arial"/>
          <w:b/>
          <w:bCs/>
        </w:rPr>
        <w:t>This Bushfire Survival Plan is for</w:t>
      </w:r>
      <w:r>
        <w:rPr>
          <w:rFonts w:ascii="Arial" w:hAnsi="Arial" w:cs="Arial"/>
          <w:b/>
          <w:bCs/>
        </w:rPr>
        <w:t xml:space="preserve">: </w:t>
      </w:r>
      <w:r w:rsidR="00472EA6" w:rsidRPr="00AB5374">
        <w:rPr>
          <w:rFonts w:ascii="Arial" w:hAnsi="Arial" w:cs="Arial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Pr="00AB5374">
        <w:rPr>
          <w:rFonts w:ascii="Arial" w:hAnsi="Arial" w:cs="Arial"/>
          <w:bCs/>
        </w:rPr>
        <w:instrText xml:space="preserve"> FORMTEXT </w:instrText>
      </w:r>
      <w:r w:rsidR="00472EA6" w:rsidRPr="00AB5374">
        <w:rPr>
          <w:rFonts w:ascii="Arial" w:hAnsi="Arial" w:cs="Arial"/>
          <w:bCs/>
        </w:rPr>
      </w:r>
      <w:r w:rsidR="00472EA6" w:rsidRPr="00AB5374">
        <w:rPr>
          <w:rFonts w:ascii="Arial" w:hAnsi="Arial" w:cs="Arial"/>
          <w:bCs/>
        </w:rPr>
        <w:fldChar w:fldCharType="separate"/>
      </w:r>
      <w:r w:rsidR="00FA184F">
        <w:rPr>
          <w:rFonts w:ascii="Arial" w:hAnsi="Arial" w:cs="Arial"/>
          <w:bCs/>
        </w:rPr>
        <w:t> </w:t>
      </w:r>
      <w:r w:rsidR="00FA184F">
        <w:rPr>
          <w:rFonts w:ascii="Arial" w:hAnsi="Arial" w:cs="Arial"/>
          <w:bCs/>
        </w:rPr>
        <w:t> </w:t>
      </w:r>
      <w:r w:rsidR="00FA184F">
        <w:rPr>
          <w:rFonts w:ascii="Arial" w:hAnsi="Arial" w:cs="Arial"/>
          <w:bCs/>
        </w:rPr>
        <w:t> </w:t>
      </w:r>
      <w:r w:rsidR="00FA184F">
        <w:rPr>
          <w:rFonts w:ascii="Arial" w:hAnsi="Arial" w:cs="Arial"/>
          <w:bCs/>
        </w:rPr>
        <w:t> </w:t>
      </w:r>
      <w:r w:rsidR="00FA184F">
        <w:rPr>
          <w:rFonts w:ascii="Arial" w:hAnsi="Arial" w:cs="Arial"/>
          <w:bCs/>
        </w:rPr>
        <w:t> </w:t>
      </w:r>
      <w:r w:rsidR="00472EA6" w:rsidRPr="00AB5374">
        <w:rPr>
          <w:rFonts w:ascii="Arial" w:hAnsi="Arial" w:cs="Arial"/>
          <w:bCs/>
        </w:rPr>
        <w:fldChar w:fldCharType="end"/>
      </w:r>
      <w:bookmarkEnd w:id="0"/>
    </w:p>
    <w:p w:rsidR="00056B42" w:rsidRPr="00F969D1" w:rsidRDefault="00056B42" w:rsidP="001B02F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</w:rPr>
      </w:pPr>
    </w:p>
    <w:p w:rsidR="00056B42" w:rsidRPr="00AB5374" w:rsidRDefault="00056B42" w:rsidP="00056B42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When </w:t>
      </w:r>
      <w:r w:rsidR="007C167A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iving at: </w:t>
      </w:r>
      <w:r w:rsidR="00472EA6" w:rsidRPr="00AB5374">
        <w:rPr>
          <w:rFonts w:ascii="Arial" w:hAnsi="Arial" w:cs="Arial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B5374">
        <w:rPr>
          <w:rFonts w:ascii="Arial" w:hAnsi="Arial" w:cs="Arial"/>
          <w:bCs/>
        </w:rPr>
        <w:instrText xml:space="preserve"> FORMTEXT </w:instrText>
      </w:r>
      <w:r w:rsidR="00472EA6" w:rsidRPr="00AB5374">
        <w:rPr>
          <w:rFonts w:ascii="Arial" w:hAnsi="Arial" w:cs="Arial"/>
          <w:bCs/>
        </w:rPr>
      </w:r>
      <w:r w:rsidR="00472EA6" w:rsidRPr="00AB5374">
        <w:rPr>
          <w:rFonts w:ascii="Arial" w:hAnsi="Arial" w:cs="Arial"/>
          <w:bCs/>
        </w:rPr>
        <w:fldChar w:fldCharType="separate"/>
      </w:r>
      <w:r w:rsidR="00FD1D69">
        <w:rPr>
          <w:rFonts w:ascii="Arial" w:hAnsi="Arial" w:cs="Arial"/>
          <w:bCs/>
          <w:noProof/>
        </w:rPr>
        <w:t>P</w:t>
      </w:r>
      <w:r w:rsidR="002E6E72">
        <w:rPr>
          <w:rFonts w:ascii="Arial" w:hAnsi="Arial" w:cs="Arial"/>
          <w:bCs/>
          <w:noProof/>
        </w:rPr>
        <w:t>oi</w:t>
      </w:r>
      <w:r w:rsidR="00FD1D69">
        <w:rPr>
          <w:rFonts w:ascii="Arial" w:hAnsi="Arial" w:cs="Arial"/>
          <w:bCs/>
          <w:noProof/>
        </w:rPr>
        <w:t>nt Boston</w:t>
      </w:r>
      <w:r w:rsidR="00FA184F">
        <w:rPr>
          <w:rFonts w:ascii="Arial" w:hAnsi="Arial" w:cs="Arial"/>
          <w:bCs/>
          <w:noProof/>
        </w:rPr>
        <w:t xml:space="preserve"> Peninsula</w:t>
      </w:r>
      <w:r w:rsidR="00472EA6" w:rsidRPr="00AB5374">
        <w:rPr>
          <w:rFonts w:ascii="Arial" w:hAnsi="Arial" w:cs="Arial"/>
          <w:bCs/>
        </w:rPr>
        <w:fldChar w:fldCharType="end"/>
      </w:r>
    </w:p>
    <w:p w:rsidR="00056B42" w:rsidRDefault="00056B42" w:rsidP="001B02F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056B42" w:rsidRPr="00056B42" w:rsidRDefault="00056B42" w:rsidP="00056B4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Our Fire Ban District is: </w:t>
      </w:r>
      <w:bookmarkStart w:id="1" w:name="FireBanDistrict"/>
      <w:r w:rsidR="00472EA6" w:rsidRPr="00AB5374">
        <w:rPr>
          <w:rFonts w:ascii="Arial" w:hAnsi="Arial" w:cs="Arial"/>
          <w:bCs/>
        </w:rPr>
        <w:fldChar w:fldCharType="begin">
          <w:ffData>
            <w:name w:val="FireBanDistrict"/>
            <w:enabled/>
            <w:calcOnExit w:val="0"/>
            <w:ddList>
              <w:result w:val="4"/>
              <w:listEntry w:val="Adelaide Metropolitan Area"/>
              <w:listEntry w:val="Eastern Eyre Peninsula"/>
              <w:listEntry w:val="Flinders"/>
              <w:listEntry w:val="Kangaroo Island"/>
              <w:listEntry w:val="Lower Eyre Peninsula"/>
              <w:listEntry w:val="Lower South East"/>
              <w:listEntry w:val="Mid North"/>
              <w:listEntry w:val="Mount Lofty Ranges"/>
              <w:listEntry w:val="Murraylands"/>
              <w:listEntry w:val="North East Pastoral"/>
              <w:listEntry w:val="North West Pastoral"/>
              <w:listEntry w:val="Riverland"/>
              <w:listEntry w:val="Upper South East"/>
              <w:listEntry w:val="West Coast"/>
              <w:listEntry w:val="Yorke Peninsula"/>
            </w:ddList>
          </w:ffData>
        </w:fldChar>
      </w:r>
      <w:r w:rsidR="001768D7" w:rsidRPr="00AB5374">
        <w:rPr>
          <w:rFonts w:ascii="Arial" w:hAnsi="Arial" w:cs="Arial"/>
          <w:bCs/>
        </w:rPr>
        <w:instrText xml:space="preserve"> FORMDROPDOWN </w:instrText>
      </w:r>
      <w:r w:rsidR="00472EA6" w:rsidRPr="00AB5374">
        <w:rPr>
          <w:rFonts w:ascii="Arial" w:hAnsi="Arial" w:cs="Arial"/>
          <w:bCs/>
        </w:rPr>
      </w:r>
      <w:r w:rsidR="00472EA6" w:rsidRPr="00AB5374">
        <w:rPr>
          <w:rFonts w:ascii="Arial" w:hAnsi="Arial" w:cs="Arial"/>
          <w:bCs/>
        </w:rPr>
        <w:fldChar w:fldCharType="separate"/>
      </w:r>
      <w:r w:rsidR="00472EA6" w:rsidRPr="00AB5374">
        <w:rPr>
          <w:rFonts w:ascii="Arial" w:hAnsi="Arial" w:cs="Arial"/>
          <w:bCs/>
        </w:rPr>
        <w:fldChar w:fldCharType="end"/>
      </w:r>
      <w:bookmarkEnd w:id="1"/>
    </w:p>
    <w:p w:rsidR="001B02FC" w:rsidRPr="00F969D1" w:rsidRDefault="001B02FC" w:rsidP="001B02FC">
      <w:pPr>
        <w:rPr>
          <w:rFonts w:ascii="Arial" w:hAnsi="Arial" w:cs="Arial"/>
          <w:bCs/>
          <w:sz w:val="28"/>
        </w:rPr>
      </w:pPr>
    </w:p>
    <w:p w:rsidR="001B02FC" w:rsidRPr="008A3BE9" w:rsidRDefault="001B02FC" w:rsidP="001B02FC">
      <w:pPr>
        <w:shd w:val="clear" w:color="auto" w:fill="B3B3B3"/>
        <w:rPr>
          <w:rFonts w:ascii="Arial" w:hAnsi="Arial" w:cs="Arial"/>
          <w:bCs/>
          <w:sz w:val="36"/>
        </w:rPr>
      </w:pPr>
      <w:r w:rsidRPr="008A3BE9">
        <w:rPr>
          <w:rFonts w:ascii="Arial" w:hAnsi="Arial" w:cs="Arial"/>
          <w:b/>
          <w:bCs/>
          <w:sz w:val="36"/>
        </w:rPr>
        <w:t>Important phone numbers</w:t>
      </w:r>
    </w:p>
    <w:p w:rsidR="00B11938" w:rsidRPr="00F969D1" w:rsidRDefault="00B11938" w:rsidP="001B02FC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8"/>
        </w:rPr>
      </w:pPr>
    </w:p>
    <w:tbl>
      <w:tblPr>
        <w:tblStyle w:val="TableGrid"/>
        <w:tblW w:w="10206" w:type="dxa"/>
        <w:tblInd w:w="10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Default="008A3BE9" w:rsidP="008A3BE9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  <w:szCs w:val="18"/>
              </w:rPr>
              <w:t>Emergency: Fire, Police, Ambulance: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8"/>
              </w:rPr>
              <w:tab/>
            </w:r>
            <w:r w:rsidRPr="008A3BE9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Default="008A3BE9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Insurance Company: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A3BE9" w:rsidRP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8A3BE9" w:rsidP="00FA184F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Water Supplier: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="00FA184F">
              <w:rPr>
                <w:rFonts w:ascii="Arial" w:hAnsi="Arial" w:cs="Arial"/>
                <w:bCs/>
              </w:rPr>
              <w:t>Point Boston CC Inc 2569, Whittles Corporation manager 08 82912300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F969D1" w:rsidP="00F969D1">
            <w:pPr>
              <w:tabs>
                <w:tab w:val="right" w:pos="4815"/>
              </w:tabs>
              <w:autoSpaceDE w:val="0"/>
              <w:autoSpaceDN w:val="0"/>
              <w:adjustRightInd w:val="0"/>
              <w:ind w:left="176"/>
              <w:rPr>
                <w:rFonts w:ascii="Arial" w:hAnsi="Arial" w:cs="Arial"/>
                <w:b/>
                <w:bCs/>
              </w:rPr>
            </w:pPr>
            <w:r w:rsidRPr="00F969D1">
              <w:rPr>
                <w:rFonts w:ascii="Arial" w:hAnsi="Arial" w:cs="Arial"/>
                <w:bCs/>
                <w:color w:val="333333"/>
                <w:sz w:val="22"/>
              </w:rPr>
              <w:t>Insurance Policy number</w:t>
            </w:r>
            <w:r w:rsidR="008A3BE9" w:rsidRPr="00F969D1">
              <w:rPr>
                <w:rFonts w:ascii="Arial" w:hAnsi="Arial" w:cs="Arial"/>
                <w:bCs/>
                <w:color w:val="333333"/>
                <w:sz w:val="22"/>
              </w:rPr>
              <w:t>:</w:t>
            </w:r>
            <w:r w:rsidR="008A3BE9" w:rsidRPr="00F969D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8A3BE9" w:rsidRPr="008A3BE9">
              <w:rPr>
                <w:rFonts w:ascii="Arial" w:hAnsi="Arial" w:cs="Arial"/>
                <w:bCs/>
              </w:rPr>
              <w:tab/>
            </w:r>
            <w:r w:rsidR="00472EA6" w:rsidRPr="00BF70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A3BE9" w:rsidRPr="00BF70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472EA6" w:rsidRPr="00BF701E">
              <w:rPr>
                <w:rFonts w:ascii="Arial" w:hAnsi="Arial" w:cs="Arial"/>
                <w:bCs/>
                <w:sz w:val="20"/>
                <w:szCs w:val="20"/>
              </w:rPr>
            </w:r>
            <w:r w:rsidR="00472EA6" w:rsidRPr="00BF70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A3BE9" w:rsidRPr="00BF701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A3BE9" w:rsidRPr="00BF701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A3BE9" w:rsidRPr="00BF701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A3BE9" w:rsidRPr="00BF701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A3BE9" w:rsidRPr="00BF701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72EA6" w:rsidRPr="00BF70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A3BE9" w:rsidRP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8A3BE9" w:rsidP="00FA184F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Local Council: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="00FA184F">
              <w:rPr>
                <w:rFonts w:cs="Arial"/>
                <w:bCs/>
                <w:noProof/>
              </w:rPr>
              <w:t>D.C.L.E.P     086821622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8A3BE9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Doctor: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A3BE9" w:rsidRP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8A3BE9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Electricity Supplier: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8A3BE9" w:rsidRPr="008A3BE9" w:rsidRDefault="008A3BE9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School: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30A95" w:rsidRP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130A95" w:rsidRPr="000065F3" w:rsidRDefault="00130A9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Gas Supplier: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8"/>
              </w:rPr>
              <w:tab/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Cs w:val="18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szCs w:val="18"/>
              </w:rPr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130A95" w:rsidRPr="000065F3" w:rsidRDefault="00130A9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Vet: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F969D1" w:rsidRPr="008A3BE9" w:rsidTr="008E35E7">
        <w:tc>
          <w:tcPr>
            <w:tcW w:w="5103" w:type="dxa"/>
            <w:tcMar>
              <w:top w:w="57" w:type="dxa"/>
              <w:bottom w:w="57" w:type="dxa"/>
            </w:tcMar>
          </w:tcPr>
          <w:p w:rsidR="00F969D1" w:rsidRPr="000065F3" w:rsidRDefault="00F969D1" w:rsidP="008E35E7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0065F3">
              <w:rPr>
                <w:rFonts w:ascii="Arial" w:hAnsi="Arial" w:cs="Arial"/>
                <w:b/>
                <w:bCs/>
                <w:color w:val="333333"/>
              </w:rPr>
              <w:t>Bank:</w:t>
            </w:r>
            <w:r w:rsidRPr="008A3BE9">
              <w:rPr>
                <w:rFonts w:ascii="Arial" w:hAnsi="Arial" w:cs="Arial"/>
                <w:b/>
                <w:bCs/>
              </w:rPr>
              <w:t xml:space="preserve"> </w:t>
            </w:r>
            <w:r w:rsidRPr="008A3BE9">
              <w:rPr>
                <w:rFonts w:ascii="Arial" w:hAnsi="Arial" w:cs="Arial"/>
                <w:bCs/>
              </w:rPr>
              <w:tab/>
            </w:r>
            <w:r w:rsidR="00472EA6"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="00472EA6" w:rsidRPr="008A3BE9">
              <w:rPr>
                <w:rFonts w:ascii="Arial" w:hAnsi="Arial" w:cs="Arial"/>
                <w:bCs/>
              </w:rPr>
            </w:r>
            <w:r w:rsidR="00472EA6" w:rsidRPr="008A3BE9">
              <w:rPr>
                <w:rFonts w:ascii="Arial" w:hAnsi="Arial" w:cs="Arial"/>
                <w:bCs/>
              </w:rPr>
              <w:fldChar w:fldCharType="separate"/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  <w:noProof/>
              </w:rPr>
              <w:t> </w:t>
            </w:r>
            <w:r w:rsidR="00472EA6" w:rsidRPr="008A3BE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F969D1" w:rsidRPr="000065F3" w:rsidRDefault="00F969D1" w:rsidP="008E35E7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130A95">
              <w:rPr>
                <w:rFonts w:ascii="Arial" w:hAnsi="Arial" w:cs="Arial"/>
                <w:b/>
                <w:bCs/>
                <w:i/>
                <w:color w:val="333333"/>
                <w:sz w:val="16"/>
              </w:rPr>
              <w:t>Other</w:t>
            </w:r>
            <w:r w:rsidRPr="00130A95">
              <w:rPr>
                <w:rFonts w:ascii="Arial" w:hAnsi="Arial" w:cs="Arial"/>
                <w:b/>
                <w:bCs/>
                <w:color w:val="333333"/>
                <w:sz w:val="16"/>
              </w:rPr>
              <w:t xml:space="preserve"> 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color w:val="333333"/>
              </w:rPr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end"/>
            </w:r>
            <w:r w:rsidRPr="000065F3">
              <w:rPr>
                <w:rFonts w:ascii="Arial" w:hAnsi="Arial" w:cs="Arial"/>
                <w:b/>
                <w:bCs/>
                <w:color w:val="333333"/>
              </w:rPr>
              <w:t>: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8"/>
              </w:rPr>
              <w:tab/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Cs w:val="18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szCs w:val="18"/>
              </w:rPr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tc>
      </w:tr>
      <w:tr w:rsidR="00130A95" w:rsidRPr="008A3BE9" w:rsidTr="000065F3">
        <w:tc>
          <w:tcPr>
            <w:tcW w:w="5103" w:type="dxa"/>
            <w:tcMar>
              <w:top w:w="57" w:type="dxa"/>
              <w:bottom w:w="57" w:type="dxa"/>
            </w:tcMar>
          </w:tcPr>
          <w:p w:rsidR="00130A95" w:rsidRPr="000065F3" w:rsidRDefault="00130A9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130A95">
              <w:rPr>
                <w:rFonts w:ascii="Arial" w:hAnsi="Arial" w:cs="Arial"/>
                <w:b/>
                <w:bCs/>
                <w:i/>
                <w:color w:val="333333"/>
                <w:sz w:val="16"/>
              </w:rPr>
              <w:t>Other</w:t>
            </w:r>
            <w:r w:rsidRPr="00130A95">
              <w:rPr>
                <w:rFonts w:ascii="Arial" w:hAnsi="Arial" w:cs="Arial"/>
                <w:b/>
                <w:bCs/>
                <w:color w:val="333333"/>
                <w:sz w:val="16"/>
              </w:rPr>
              <w:t xml:space="preserve"> 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/>
                <w:bCs/>
                <w:color w:val="333333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color w:val="333333"/>
              </w:rPr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end"/>
            </w:r>
            <w:bookmarkEnd w:id="3"/>
            <w:r w:rsidRPr="000065F3">
              <w:rPr>
                <w:rFonts w:ascii="Arial" w:hAnsi="Arial" w:cs="Arial"/>
                <w:b/>
                <w:bCs/>
                <w:color w:val="333333"/>
              </w:rPr>
              <w:t>: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8"/>
              </w:rPr>
              <w:tab/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Cs w:val="18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szCs w:val="18"/>
              </w:rPr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130A95" w:rsidRPr="000065F3" w:rsidRDefault="00130A9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130A95">
              <w:rPr>
                <w:rFonts w:ascii="Arial" w:hAnsi="Arial" w:cs="Arial"/>
                <w:b/>
                <w:bCs/>
                <w:i/>
                <w:color w:val="333333"/>
                <w:sz w:val="16"/>
              </w:rPr>
              <w:t>Other</w:t>
            </w:r>
            <w:r w:rsidRPr="00130A95">
              <w:rPr>
                <w:rFonts w:ascii="Arial" w:hAnsi="Arial" w:cs="Arial"/>
                <w:b/>
                <w:bCs/>
                <w:color w:val="333333"/>
                <w:sz w:val="16"/>
              </w:rPr>
              <w:t xml:space="preserve"> 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color w:val="333333"/>
              </w:rPr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33333"/>
              </w:rPr>
              <w:t> </w:t>
            </w:r>
            <w:r w:rsidR="00472EA6">
              <w:rPr>
                <w:rFonts w:ascii="Arial" w:hAnsi="Arial" w:cs="Arial"/>
                <w:b/>
                <w:bCs/>
                <w:color w:val="333333"/>
              </w:rPr>
              <w:fldChar w:fldCharType="end"/>
            </w:r>
            <w:r w:rsidRPr="000065F3">
              <w:rPr>
                <w:rFonts w:ascii="Arial" w:hAnsi="Arial" w:cs="Arial"/>
                <w:b/>
                <w:bCs/>
                <w:color w:val="333333"/>
              </w:rPr>
              <w:t>: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8"/>
              </w:rPr>
              <w:tab/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Cs w:val="18"/>
              </w:rPr>
              <w:instrText xml:space="preserve"> FORMTEXT </w:instrText>
            </w:r>
            <w:r w:rsidR="00472EA6">
              <w:rPr>
                <w:rFonts w:ascii="Arial" w:hAnsi="Arial" w:cs="Arial"/>
                <w:b/>
                <w:bCs/>
                <w:szCs w:val="18"/>
              </w:rPr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472EA6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tc>
      </w:tr>
    </w:tbl>
    <w:p w:rsidR="008A3BE9" w:rsidRDefault="008A3BE9" w:rsidP="001B02FC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</w:p>
    <w:tbl>
      <w:tblPr>
        <w:tblStyle w:val="TableGrid"/>
        <w:tblW w:w="10206" w:type="dxa"/>
        <w:tblInd w:w="10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3828"/>
        <w:gridCol w:w="1275"/>
        <w:gridCol w:w="3828"/>
        <w:gridCol w:w="1275"/>
      </w:tblGrid>
      <w:tr w:rsidR="000065F3" w:rsidRPr="00AB5374" w:rsidTr="00ED7CD6">
        <w:tc>
          <w:tcPr>
            <w:tcW w:w="5103" w:type="dxa"/>
            <w:gridSpan w:val="2"/>
            <w:tcBorders>
              <w:top w:val="single" w:sz="18" w:space="0" w:color="808080"/>
              <w:bottom w:val="nil"/>
              <w:right w:val="single" w:sz="18" w:space="0" w:color="808080"/>
            </w:tcBorders>
          </w:tcPr>
          <w:p w:rsidR="000065F3" w:rsidRPr="00AB5374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5374">
              <w:rPr>
                <w:rFonts w:ascii="Arial" w:hAnsi="Arial" w:cs="Arial"/>
                <w:b/>
                <w:bCs/>
                <w:sz w:val="28"/>
                <w:szCs w:val="28"/>
              </w:rPr>
              <w:t>Family</w:t>
            </w:r>
          </w:p>
        </w:tc>
        <w:tc>
          <w:tcPr>
            <w:tcW w:w="5103" w:type="dxa"/>
            <w:gridSpan w:val="2"/>
            <w:tcBorders>
              <w:top w:val="single" w:sz="18" w:space="0" w:color="808080"/>
              <w:left w:val="single" w:sz="18" w:space="0" w:color="808080"/>
              <w:bottom w:val="nil"/>
            </w:tcBorders>
          </w:tcPr>
          <w:p w:rsidR="000065F3" w:rsidRPr="00AB5374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5374">
              <w:rPr>
                <w:rFonts w:ascii="Arial" w:hAnsi="Arial" w:cs="Arial"/>
                <w:b/>
                <w:bCs/>
                <w:sz w:val="28"/>
                <w:szCs w:val="28"/>
              </w:rPr>
              <w:t>Friends</w:t>
            </w:r>
          </w:p>
        </w:tc>
      </w:tr>
      <w:tr w:rsidR="000065F3" w:rsidTr="00ED7CD6">
        <w:tc>
          <w:tcPr>
            <w:tcW w:w="3828" w:type="dxa"/>
            <w:tcBorders>
              <w:top w:val="nil"/>
              <w:bottom w:val="single" w:sz="2" w:space="0" w:color="808080"/>
              <w:right w:val="nil"/>
            </w:tcBorders>
          </w:tcPr>
          <w:p w:rsidR="000065F3" w:rsidRPr="000065F3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</w:rPr>
            </w:pPr>
            <w:r w:rsidRPr="000065F3">
              <w:rPr>
                <w:rFonts w:ascii="Arial" w:hAnsi="Arial" w:cs="Arial"/>
                <w:b/>
                <w:bCs/>
                <w:i/>
                <w:sz w:val="18"/>
              </w:rPr>
              <w:t>Name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808080"/>
              <w:right w:val="single" w:sz="18" w:space="0" w:color="808080"/>
            </w:tcBorders>
          </w:tcPr>
          <w:p w:rsidR="000065F3" w:rsidRPr="000065F3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</w:rPr>
            </w:pPr>
            <w:r w:rsidRPr="000065F3">
              <w:rPr>
                <w:rFonts w:ascii="Arial" w:hAnsi="Arial" w:cs="Arial"/>
                <w:b/>
                <w:bCs/>
                <w:i/>
                <w:sz w:val="18"/>
              </w:rPr>
              <w:t xml:space="preserve">Number </w:t>
            </w:r>
          </w:p>
        </w:tc>
        <w:tc>
          <w:tcPr>
            <w:tcW w:w="3828" w:type="dxa"/>
            <w:tcBorders>
              <w:top w:val="nil"/>
              <w:left w:val="single" w:sz="18" w:space="0" w:color="808080"/>
              <w:bottom w:val="single" w:sz="2" w:space="0" w:color="808080"/>
              <w:right w:val="nil"/>
            </w:tcBorders>
          </w:tcPr>
          <w:p w:rsidR="000065F3" w:rsidRPr="000065F3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</w:rPr>
            </w:pPr>
            <w:r w:rsidRPr="000065F3">
              <w:rPr>
                <w:rFonts w:ascii="Arial" w:hAnsi="Arial" w:cs="Arial"/>
                <w:b/>
                <w:bCs/>
                <w:i/>
                <w:sz w:val="18"/>
              </w:rPr>
              <w:t>Name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808080"/>
            </w:tcBorders>
          </w:tcPr>
          <w:p w:rsidR="000065F3" w:rsidRPr="000065F3" w:rsidRDefault="000065F3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</w:rPr>
            </w:pPr>
            <w:r w:rsidRPr="000065F3">
              <w:rPr>
                <w:rFonts w:ascii="Arial" w:hAnsi="Arial" w:cs="Arial"/>
                <w:b/>
                <w:bCs/>
                <w:i/>
                <w:sz w:val="18"/>
              </w:rPr>
              <w:t xml:space="preserve">Number </w:t>
            </w:r>
          </w:p>
        </w:tc>
      </w:tr>
      <w:tr w:rsidR="000065F3" w:rsidRPr="008A3BE9" w:rsidTr="000065F3">
        <w:tc>
          <w:tcPr>
            <w:tcW w:w="5103" w:type="dxa"/>
            <w:gridSpan w:val="2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  <w:bookmarkStart w:id="5" w:name="Text10"/>
        <w:tc>
          <w:tcPr>
            <w:tcW w:w="5103" w:type="dxa"/>
            <w:gridSpan w:val="2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065F3" w:rsidRPr="008A3BE9" w:rsidTr="000065F3"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0065F3">
              <w:rPr>
                <w:rFonts w:ascii="Arial" w:hAnsi="Arial" w:cs="Arial"/>
                <w:b/>
                <w:bCs/>
              </w:rPr>
              <w:t>: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cs="Helvetica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cs="Helvetica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065F3" w:rsidRPr="008A3BE9" w:rsidTr="000065F3"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bookmarkStart w:id="6" w:name="Text7"/>
      <w:tr w:rsidR="000065F3" w:rsidRPr="008A3BE9" w:rsidTr="000065F3"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 w:rsidR="000065F3">
              <w:rPr>
                <w:rFonts w:ascii="Arial" w:hAnsi="Arial" w:cs="Arial"/>
                <w:b/>
                <w:bCs/>
              </w:rPr>
              <w:t>: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cs="Helvetica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  <w:bookmarkStart w:id="7" w:name="Text11"/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cs="Helvetica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bookmarkStart w:id="8" w:name="Text8"/>
      <w:tr w:rsidR="000065F3" w:rsidRPr="008A3BE9" w:rsidTr="000065F3"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  <w:bookmarkStart w:id="9" w:name="Text12"/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  <w:bookmarkStart w:id="10" w:name="Text9"/>
      <w:tr w:rsidR="000065F3" w:rsidRPr="008A3BE9" w:rsidTr="000065F3"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  <w:r w:rsidR="000065F3" w:rsidRPr="008A3BE9">
              <w:rPr>
                <w:rFonts w:ascii="Arial" w:hAnsi="Arial" w:cs="Arial"/>
                <w:b/>
                <w:bCs/>
              </w:rPr>
              <w:t>:</w:t>
            </w:r>
            <w:r w:rsidR="000065F3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="000065F3">
              <w:rPr>
                <w:rFonts w:ascii="Arial" w:hAnsi="Arial" w:cs="Arial"/>
                <w:b/>
                <w:bCs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18"/>
              </w:rPr>
            </w:r>
            <w:r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tc>
        <w:bookmarkStart w:id="11" w:name="Text13"/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:rsidR="000065F3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065F3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 w:rsidR="000065F3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  <w:r w:rsidR="000065F3" w:rsidRPr="008A3BE9">
              <w:rPr>
                <w:rFonts w:ascii="Arial" w:hAnsi="Arial" w:cs="Arial"/>
                <w:b/>
                <w:bCs/>
              </w:rPr>
              <w:t xml:space="preserve">: </w:t>
            </w:r>
            <w:r w:rsidR="000065F3" w:rsidRPr="008A3BE9">
              <w:rPr>
                <w:rFonts w:ascii="Arial" w:hAnsi="Arial" w:cs="Arial"/>
                <w:bCs/>
              </w:rPr>
              <w:tab/>
            </w:r>
            <w:r w:rsidRPr="008A3BE9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065F3" w:rsidRPr="008A3BE9">
              <w:rPr>
                <w:rFonts w:ascii="Arial" w:hAnsi="Arial" w:cs="Arial"/>
                <w:bCs/>
              </w:rPr>
              <w:instrText xml:space="preserve"> FORMTEXT </w:instrText>
            </w:r>
            <w:r w:rsidRPr="008A3BE9">
              <w:rPr>
                <w:rFonts w:ascii="Arial" w:hAnsi="Arial" w:cs="Arial"/>
                <w:bCs/>
              </w:rPr>
            </w:r>
            <w:r w:rsidRPr="008A3BE9">
              <w:rPr>
                <w:rFonts w:ascii="Arial" w:hAnsi="Arial" w:cs="Arial"/>
                <w:bCs/>
              </w:rPr>
              <w:fldChar w:fldCharType="separate"/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="000065F3" w:rsidRPr="008A3BE9">
              <w:rPr>
                <w:rFonts w:ascii="Arial" w:hAnsi="Arial" w:cs="Arial"/>
                <w:bCs/>
                <w:noProof/>
              </w:rPr>
              <w:t> </w:t>
            </w:r>
            <w:r w:rsidRPr="008A3BE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0A668B" w:rsidRPr="00F969D1" w:rsidRDefault="000A668B" w:rsidP="000A668B">
      <w:pPr>
        <w:tabs>
          <w:tab w:val="left" w:pos="4111"/>
        </w:tabs>
        <w:rPr>
          <w:rFonts w:ascii="Arial" w:hAnsi="Arial" w:cs="Arial"/>
          <w:b/>
          <w:bCs/>
          <w:sz w:val="22"/>
        </w:rPr>
      </w:pPr>
    </w:p>
    <w:p w:rsidR="001B02FC" w:rsidRPr="008A3BE9" w:rsidRDefault="001B02FC" w:rsidP="00130A95">
      <w:pPr>
        <w:pBdr>
          <w:top w:val="single" w:sz="24" w:space="1" w:color="808080"/>
          <w:left w:val="single" w:sz="24" w:space="4" w:color="808080"/>
          <w:bottom w:val="single" w:sz="24" w:space="1" w:color="808080"/>
          <w:right w:val="single" w:sz="24" w:space="4" w:color="808080"/>
        </w:pBdr>
        <w:shd w:val="clear" w:color="auto" w:fill="B3B3B3"/>
        <w:rPr>
          <w:rFonts w:ascii="Arial" w:hAnsi="Arial" w:cs="Arial"/>
          <w:b/>
          <w:bCs/>
          <w:sz w:val="32"/>
        </w:rPr>
      </w:pPr>
      <w:r w:rsidRPr="008A3BE9">
        <w:rPr>
          <w:rFonts w:ascii="Arial" w:hAnsi="Arial" w:cs="Arial"/>
          <w:b/>
          <w:bCs/>
          <w:sz w:val="32"/>
        </w:rPr>
        <w:t>Bushfire Information Hotline 1300 362 361 TTY 133 677</w:t>
      </w:r>
    </w:p>
    <w:p w:rsidR="000A668B" w:rsidRPr="008A3BE9" w:rsidRDefault="000A668B" w:rsidP="000A668B">
      <w:pPr>
        <w:rPr>
          <w:rFonts w:ascii="Arial" w:hAnsi="Arial" w:cs="Arial"/>
          <w:bCs/>
        </w:rPr>
      </w:pPr>
    </w:p>
    <w:p w:rsidR="001B02FC" w:rsidRPr="008A3BE9" w:rsidRDefault="001B02FC" w:rsidP="00143394">
      <w:pPr>
        <w:pBdr>
          <w:top w:val="single" w:sz="24" w:space="1" w:color="808080"/>
          <w:left w:val="single" w:sz="24" w:space="4" w:color="808080"/>
          <w:bottom w:val="single" w:sz="24" w:space="1" w:color="808080"/>
          <w:right w:val="single" w:sz="24" w:space="4" w:color="808080"/>
        </w:pBdr>
        <w:tabs>
          <w:tab w:val="left" w:pos="4111"/>
        </w:tabs>
        <w:rPr>
          <w:rFonts w:ascii="Arial" w:hAnsi="Arial" w:cs="Arial"/>
          <w:b/>
          <w:bCs/>
          <w:sz w:val="30"/>
        </w:rPr>
      </w:pPr>
      <w:r w:rsidRPr="00143394">
        <w:rPr>
          <w:rFonts w:ascii="Arial" w:hAnsi="Arial" w:cs="Arial"/>
          <w:b/>
          <w:bCs/>
        </w:rPr>
        <w:t>The frequency of our local ABC and /or other radio station broadcasting emergency warnings and information:</w:t>
      </w:r>
      <w:bookmarkStart w:id="12" w:name="Text16"/>
      <w:r w:rsidR="00472EA6" w:rsidRPr="00143394">
        <w:rPr>
          <w:rFonts w:ascii="Arial" w:hAnsi="Arial" w:cs="Arial"/>
          <w:b/>
          <w:bCs/>
          <w:sz w:val="28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30A95" w:rsidRPr="00143394">
        <w:rPr>
          <w:rFonts w:ascii="Arial" w:hAnsi="Arial" w:cs="Arial"/>
          <w:b/>
          <w:bCs/>
          <w:sz w:val="28"/>
          <w:u w:val="dotted"/>
        </w:rPr>
        <w:instrText xml:space="preserve"> FORMTEXT </w:instrText>
      </w:r>
      <w:r w:rsidR="00472EA6" w:rsidRPr="00143394">
        <w:rPr>
          <w:rFonts w:ascii="Arial" w:hAnsi="Arial" w:cs="Arial"/>
          <w:b/>
          <w:bCs/>
          <w:sz w:val="28"/>
          <w:u w:val="dotted"/>
        </w:rPr>
      </w:r>
      <w:r w:rsidR="00472EA6" w:rsidRPr="00143394">
        <w:rPr>
          <w:rFonts w:ascii="Arial" w:hAnsi="Arial" w:cs="Arial"/>
          <w:b/>
          <w:bCs/>
          <w:sz w:val="28"/>
          <w:u w:val="dotted"/>
        </w:rPr>
        <w:fldChar w:fldCharType="separate"/>
      </w:r>
      <w:r w:rsidR="00FA184F">
        <w:rPr>
          <w:rFonts w:ascii="Arial" w:hAnsi="Arial" w:cs="Arial"/>
          <w:b/>
          <w:bCs/>
          <w:sz w:val="28"/>
          <w:u w:val="dotted"/>
        </w:rPr>
        <w:t xml:space="preserve"> AM </w:t>
      </w:r>
      <w:r w:rsidR="00A13828">
        <w:rPr>
          <w:rFonts w:ascii="Arial" w:hAnsi="Arial" w:cs="Arial"/>
          <w:b/>
          <w:bCs/>
          <w:noProof/>
          <w:sz w:val="28"/>
          <w:u w:val="dotted"/>
        </w:rPr>
        <w:t xml:space="preserve">5LN 1485 </w:t>
      </w:r>
      <w:r w:rsidR="00F67605">
        <w:rPr>
          <w:rFonts w:ascii="Arial" w:hAnsi="Arial" w:cs="Arial"/>
          <w:b/>
          <w:bCs/>
          <w:noProof/>
          <w:sz w:val="28"/>
          <w:u w:val="dotted"/>
        </w:rPr>
        <w:t xml:space="preserve">or </w:t>
      </w:r>
      <w:r w:rsidR="00FA184F">
        <w:rPr>
          <w:rFonts w:ascii="Arial" w:hAnsi="Arial" w:cs="Arial"/>
          <w:b/>
          <w:bCs/>
          <w:noProof/>
          <w:sz w:val="28"/>
          <w:u w:val="dotted"/>
        </w:rPr>
        <w:t xml:space="preserve">FM </w:t>
      </w:r>
      <w:r w:rsidR="00F67605">
        <w:rPr>
          <w:rFonts w:ascii="Arial" w:hAnsi="Arial" w:cs="Arial"/>
          <w:b/>
          <w:bCs/>
          <w:noProof/>
          <w:sz w:val="28"/>
          <w:u w:val="dotted"/>
        </w:rPr>
        <w:t>5AN 89</w:t>
      </w:r>
      <w:r w:rsidR="00FA184F">
        <w:rPr>
          <w:rFonts w:ascii="Arial" w:hAnsi="Arial" w:cs="Arial"/>
          <w:b/>
          <w:bCs/>
          <w:noProof/>
          <w:sz w:val="28"/>
          <w:u w:val="dotted"/>
        </w:rPr>
        <w:t>.</w:t>
      </w:r>
      <w:r w:rsidR="00F67605">
        <w:rPr>
          <w:rFonts w:ascii="Arial" w:hAnsi="Arial" w:cs="Arial"/>
          <w:b/>
          <w:bCs/>
          <w:noProof/>
          <w:sz w:val="28"/>
          <w:u w:val="dotted"/>
        </w:rPr>
        <w:t>1</w:t>
      </w:r>
      <w:r w:rsidR="00472EA6" w:rsidRPr="00143394">
        <w:rPr>
          <w:rFonts w:ascii="Arial" w:hAnsi="Arial" w:cs="Arial"/>
          <w:b/>
          <w:bCs/>
          <w:sz w:val="28"/>
          <w:u w:val="dotted"/>
        </w:rPr>
        <w:fldChar w:fldCharType="end"/>
      </w:r>
      <w:bookmarkEnd w:id="12"/>
    </w:p>
    <w:p w:rsidR="00F969D1" w:rsidRPr="00F969D1" w:rsidRDefault="00F969D1" w:rsidP="00F969D1">
      <w:pPr>
        <w:rPr>
          <w:rFonts w:ascii="Arial" w:hAnsi="Arial" w:cs="Arial"/>
          <w:bCs/>
          <w:sz w:val="14"/>
        </w:rPr>
      </w:pPr>
    </w:p>
    <w:p w:rsidR="001B02FC" w:rsidRPr="008A3BE9" w:rsidRDefault="001B02FC" w:rsidP="001B02FC">
      <w:pPr>
        <w:tabs>
          <w:tab w:val="left" w:pos="9072"/>
        </w:tabs>
        <w:rPr>
          <w:rFonts w:ascii="Arial" w:hAnsi="Arial" w:cs="Arial"/>
          <w:b/>
          <w:bCs/>
          <w:sz w:val="30"/>
          <w:u w:val="dotted"/>
        </w:rPr>
      </w:pPr>
      <w:r w:rsidRPr="00143394">
        <w:rPr>
          <w:rFonts w:ascii="Arial" w:hAnsi="Arial" w:cs="Arial"/>
          <w:b/>
          <w:bCs/>
        </w:rPr>
        <w:t>Our nearest Safer Settlement or Precinct:</w:t>
      </w:r>
      <w:r w:rsidRPr="008A3BE9">
        <w:rPr>
          <w:rFonts w:ascii="Arial" w:hAnsi="Arial" w:cs="Arial"/>
          <w:bCs/>
        </w:rPr>
        <w:t xml:space="preserve"> </w:t>
      </w:r>
      <w:bookmarkStart w:id="13" w:name="Text1"/>
      <w:r w:rsidR="00472EA6">
        <w:rPr>
          <w:rFonts w:ascii="Arial" w:hAnsi="Arial" w:cs="Arial"/>
          <w:b/>
          <w:bCs/>
          <w:sz w:val="3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3BE9">
        <w:rPr>
          <w:rFonts w:ascii="Arial" w:hAnsi="Arial" w:cs="Arial"/>
          <w:b/>
          <w:bCs/>
          <w:sz w:val="30"/>
          <w:u w:val="dotted"/>
        </w:rPr>
        <w:instrText xml:space="preserve"> FORMTEXT </w:instrText>
      </w:r>
      <w:r w:rsidR="00472EA6">
        <w:rPr>
          <w:rFonts w:ascii="Arial" w:hAnsi="Arial" w:cs="Arial"/>
          <w:b/>
          <w:bCs/>
          <w:sz w:val="30"/>
          <w:u w:val="dotted"/>
        </w:rPr>
      </w:r>
      <w:r w:rsidR="00472EA6">
        <w:rPr>
          <w:rFonts w:ascii="Arial" w:hAnsi="Arial" w:cs="Arial"/>
          <w:b/>
          <w:bCs/>
          <w:sz w:val="30"/>
          <w:u w:val="dotted"/>
        </w:rPr>
        <w:fldChar w:fldCharType="separate"/>
      </w:r>
      <w:r w:rsidR="00FD1D69">
        <w:rPr>
          <w:rFonts w:ascii="Arial" w:hAnsi="Arial" w:cs="Arial"/>
          <w:b/>
          <w:bCs/>
          <w:noProof/>
          <w:sz w:val="30"/>
          <w:u w:val="dotted"/>
        </w:rPr>
        <w:t>The Beach</w:t>
      </w:r>
      <w:r w:rsidR="00472EA6">
        <w:rPr>
          <w:rFonts w:ascii="Arial" w:hAnsi="Arial" w:cs="Arial"/>
          <w:b/>
          <w:bCs/>
          <w:sz w:val="30"/>
          <w:u w:val="dotted"/>
        </w:rPr>
        <w:fldChar w:fldCharType="end"/>
      </w:r>
      <w:bookmarkEnd w:id="13"/>
    </w:p>
    <w:p w:rsidR="000A668B" w:rsidRPr="00F969D1" w:rsidRDefault="000A668B" w:rsidP="000A668B">
      <w:pPr>
        <w:rPr>
          <w:rFonts w:ascii="Arial" w:hAnsi="Arial" w:cs="Arial"/>
          <w:bCs/>
          <w:sz w:val="14"/>
        </w:rPr>
      </w:pPr>
    </w:p>
    <w:p w:rsidR="001B02FC" w:rsidRPr="008A3BE9" w:rsidRDefault="001B02FC" w:rsidP="001B02FC">
      <w:pPr>
        <w:tabs>
          <w:tab w:val="left" w:pos="9072"/>
        </w:tabs>
        <w:rPr>
          <w:rFonts w:ascii="Arial" w:hAnsi="Arial" w:cs="Arial"/>
          <w:b/>
          <w:bCs/>
          <w:sz w:val="30"/>
          <w:u w:val="dotted"/>
        </w:rPr>
      </w:pPr>
      <w:r w:rsidRPr="00143394">
        <w:rPr>
          <w:rFonts w:ascii="Arial" w:hAnsi="Arial" w:cs="Arial"/>
          <w:b/>
          <w:bCs/>
        </w:rPr>
        <w:lastRenderedPageBreak/>
        <w:t>Our nearest Last Resort Refuge (</w:t>
      </w:r>
      <w:r w:rsidR="00143394">
        <w:rPr>
          <w:rFonts w:ascii="Arial" w:hAnsi="Arial" w:cs="Arial"/>
          <w:b/>
          <w:bCs/>
        </w:rPr>
        <w:t>if</w:t>
      </w:r>
      <w:r w:rsidRPr="00143394">
        <w:rPr>
          <w:rFonts w:ascii="Arial" w:hAnsi="Arial" w:cs="Arial"/>
          <w:b/>
          <w:bCs/>
        </w:rPr>
        <w:t xml:space="preserve"> all plans fail):</w:t>
      </w:r>
      <w:r w:rsidRPr="008A3BE9">
        <w:rPr>
          <w:rFonts w:ascii="Arial" w:hAnsi="Arial" w:cs="Arial"/>
          <w:bCs/>
        </w:rPr>
        <w:t xml:space="preserve"> </w:t>
      </w:r>
      <w:bookmarkStart w:id="14" w:name="Text2"/>
      <w:r w:rsidR="00472EA6">
        <w:rPr>
          <w:rFonts w:ascii="Arial" w:hAnsi="Arial" w:cs="Arial"/>
          <w:b/>
          <w:bCs/>
          <w:sz w:val="30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BE9">
        <w:rPr>
          <w:rFonts w:ascii="Arial" w:hAnsi="Arial" w:cs="Arial"/>
          <w:b/>
          <w:bCs/>
          <w:sz w:val="30"/>
          <w:u w:val="dotted"/>
        </w:rPr>
        <w:instrText xml:space="preserve"> FORMTEXT </w:instrText>
      </w:r>
      <w:r w:rsidR="00472EA6">
        <w:rPr>
          <w:rFonts w:ascii="Arial" w:hAnsi="Arial" w:cs="Arial"/>
          <w:b/>
          <w:bCs/>
          <w:sz w:val="30"/>
          <w:u w:val="dotted"/>
        </w:rPr>
      </w:r>
      <w:r w:rsidR="00472EA6">
        <w:rPr>
          <w:rFonts w:ascii="Arial" w:hAnsi="Arial" w:cs="Arial"/>
          <w:b/>
          <w:bCs/>
          <w:sz w:val="30"/>
          <w:u w:val="dotted"/>
        </w:rPr>
        <w:fldChar w:fldCharType="separate"/>
      </w:r>
      <w:r w:rsidR="00FD1D69">
        <w:rPr>
          <w:rFonts w:ascii="Arial" w:hAnsi="Arial" w:cs="Arial"/>
          <w:b/>
          <w:bCs/>
          <w:noProof/>
          <w:sz w:val="30"/>
          <w:u w:val="dotted"/>
        </w:rPr>
        <w:t>The Beach</w:t>
      </w:r>
      <w:r w:rsidR="00472EA6">
        <w:rPr>
          <w:rFonts w:ascii="Arial" w:hAnsi="Arial" w:cs="Arial"/>
          <w:b/>
          <w:bCs/>
          <w:sz w:val="30"/>
          <w:u w:val="dotted"/>
        </w:rPr>
        <w:fldChar w:fldCharType="end"/>
      </w:r>
      <w:bookmarkEnd w:id="14"/>
    </w:p>
    <w:p w:rsidR="001B02FC" w:rsidRPr="008A3BE9" w:rsidRDefault="00130A95" w:rsidP="001B02F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1B02FC" w:rsidRPr="008A3BE9" w:rsidRDefault="001B02FC" w:rsidP="001B02FC">
      <w:pPr>
        <w:shd w:val="clear" w:color="auto" w:fill="B3B3B3"/>
        <w:rPr>
          <w:rFonts w:ascii="Arial" w:hAnsi="Arial" w:cs="Arial"/>
          <w:b/>
          <w:bCs/>
          <w:sz w:val="32"/>
        </w:rPr>
      </w:pPr>
      <w:r w:rsidRPr="008A3BE9">
        <w:rPr>
          <w:rFonts w:ascii="Arial" w:hAnsi="Arial" w:cs="Arial"/>
          <w:b/>
          <w:bCs/>
          <w:sz w:val="32"/>
        </w:rPr>
        <w:lastRenderedPageBreak/>
        <w:t>Leave early –Who is going to leave early?</w:t>
      </w:r>
    </w:p>
    <w:tbl>
      <w:tblPr>
        <w:tblStyle w:val="TableGrid"/>
        <w:tblW w:w="10206" w:type="dxa"/>
        <w:tblInd w:w="10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237D5" w:rsidRPr="00E237D5" w:rsidTr="00ED7CD6">
        <w:tc>
          <w:tcPr>
            <w:tcW w:w="5103" w:type="dxa"/>
            <w:tcBorders>
              <w:top w:val="single" w:sz="18" w:space="0" w:color="808080"/>
              <w:bottom w:val="single" w:sz="2" w:space="0" w:color="808080"/>
              <w:right w:val="single" w:sz="18" w:space="0" w:color="808080"/>
            </w:tcBorders>
          </w:tcPr>
          <w:p w:rsidR="00E237D5" w:rsidRPr="00E237D5" w:rsidRDefault="00E237D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E237D5">
              <w:rPr>
                <w:rFonts w:ascii="Arial" w:hAnsi="Arial" w:cs="Arial"/>
                <w:b/>
                <w:bCs/>
                <w:i/>
                <w:szCs w:val="18"/>
              </w:rPr>
              <w:t>Name</w:t>
            </w:r>
          </w:p>
        </w:tc>
        <w:tc>
          <w:tcPr>
            <w:tcW w:w="5103" w:type="dxa"/>
            <w:tcBorders>
              <w:top w:val="single" w:sz="18" w:space="0" w:color="808080"/>
              <w:left w:val="single" w:sz="18" w:space="0" w:color="808080"/>
              <w:bottom w:val="single" w:sz="2" w:space="0" w:color="808080"/>
            </w:tcBorders>
          </w:tcPr>
          <w:p w:rsidR="00E237D5" w:rsidRPr="00E237D5" w:rsidRDefault="00E237D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E237D5">
              <w:rPr>
                <w:rFonts w:ascii="Arial" w:hAnsi="Arial" w:cs="Arial"/>
                <w:b/>
                <w:bCs/>
                <w:i/>
                <w:szCs w:val="18"/>
              </w:rPr>
              <w:t>Phone Number</w:t>
            </w:r>
          </w:p>
        </w:tc>
      </w:tr>
      <w:tr w:rsidR="00E237D5" w:rsidRPr="008A3BE9" w:rsidTr="00ED7CD6"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cs="Helvetica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1B02FC" w:rsidRDefault="001B02FC" w:rsidP="001B02FC">
      <w:pPr>
        <w:rPr>
          <w:rFonts w:ascii="Arial" w:hAnsi="Arial" w:cs="Arial"/>
          <w:b/>
          <w:bCs/>
        </w:rPr>
      </w:pPr>
    </w:p>
    <w:p w:rsidR="00E237D5" w:rsidRDefault="00E237D5" w:rsidP="001B02FC">
      <w:pPr>
        <w:rPr>
          <w:rFonts w:ascii="Arial" w:hAnsi="Arial" w:cs="Arial"/>
          <w:b/>
          <w:bCs/>
        </w:rPr>
      </w:pPr>
    </w:p>
    <w:p w:rsidR="00E237D5" w:rsidRPr="008A3BE9" w:rsidRDefault="00E237D5" w:rsidP="001B02FC">
      <w:pPr>
        <w:rPr>
          <w:rFonts w:ascii="Arial" w:hAnsi="Arial" w:cs="Arial"/>
          <w:b/>
          <w:bCs/>
        </w:rPr>
      </w:pPr>
    </w:p>
    <w:p w:rsidR="001B02FC" w:rsidRPr="008A3BE9" w:rsidRDefault="001B02FC" w:rsidP="001B02FC">
      <w:pPr>
        <w:shd w:val="clear" w:color="auto" w:fill="B3B3B3"/>
        <w:rPr>
          <w:rFonts w:ascii="Arial" w:hAnsi="Arial" w:cs="Arial"/>
          <w:b/>
          <w:bCs/>
          <w:sz w:val="32"/>
        </w:rPr>
      </w:pPr>
      <w:r w:rsidRPr="008A3BE9">
        <w:rPr>
          <w:rFonts w:ascii="Arial" w:hAnsi="Arial" w:cs="Arial"/>
          <w:b/>
          <w:bCs/>
          <w:sz w:val="32"/>
        </w:rPr>
        <w:t>Stay and defend – Who will stay and defend?</w:t>
      </w:r>
    </w:p>
    <w:tbl>
      <w:tblPr>
        <w:tblStyle w:val="TableGrid"/>
        <w:tblW w:w="10206" w:type="dxa"/>
        <w:tblInd w:w="10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237D5" w:rsidRPr="00E237D5" w:rsidTr="00ED7CD6">
        <w:tc>
          <w:tcPr>
            <w:tcW w:w="5103" w:type="dxa"/>
            <w:tcBorders>
              <w:top w:val="single" w:sz="18" w:space="0" w:color="808080"/>
              <w:bottom w:val="single" w:sz="2" w:space="0" w:color="808080"/>
              <w:right w:val="single" w:sz="18" w:space="0" w:color="808080"/>
            </w:tcBorders>
          </w:tcPr>
          <w:p w:rsidR="00E237D5" w:rsidRPr="00E237D5" w:rsidRDefault="00E237D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E237D5">
              <w:rPr>
                <w:rFonts w:ascii="Arial" w:hAnsi="Arial" w:cs="Arial"/>
                <w:b/>
                <w:bCs/>
                <w:i/>
                <w:szCs w:val="18"/>
              </w:rPr>
              <w:t>Name</w:t>
            </w:r>
          </w:p>
        </w:tc>
        <w:tc>
          <w:tcPr>
            <w:tcW w:w="5103" w:type="dxa"/>
            <w:tcBorders>
              <w:top w:val="single" w:sz="18" w:space="0" w:color="808080"/>
              <w:left w:val="single" w:sz="18" w:space="0" w:color="808080"/>
              <w:bottom w:val="single" w:sz="2" w:space="0" w:color="808080"/>
            </w:tcBorders>
          </w:tcPr>
          <w:p w:rsidR="00E237D5" w:rsidRPr="00E237D5" w:rsidRDefault="00E237D5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E237D5">
              <w:rPr>
                <w:rFonts w:ascii="Arial" w:hAnsi="Arial" w:cs="Arial"/>
                <w:b/>
                <w:bCs/>
                <w:i/>
                <w:szCs w:val="18"/>
              </w:rPr>
              <w:t>Phone Number</w:t>
            </w:r>
          </w:p>
        </w:tc>
      </w:tr>
      <w:tr w:rsidR="00E237D5" w:rsidRPr="008A3BE9" w:rsidTr="00ED7CD6"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cs="Helvetica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cs="Helvetica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808080"/>
            </w:tcBorders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37D5" w:rsidRPr="008A3BE9" w:rsidTr="00E237D5"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E237D5" w:rsidRPr="008A3BE9" w:rsidRDefault="00472EA6" w:rsidP="00E237D5">
            <w:pPr>
              <w:tabs>
                <w:tab w:val="right" w:pos="48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37D5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 w:rsidR="00E237D5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E237D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E237D5" w:rsidRDefault="00E237D5" w:rsidP="00E237D5">
      <w:pPr>
        <w:rPr>
          <w:rFonts w:ascii="Arial" w:hAnsi="Arial" w:cs="Arial"/>
          <w:b/>
          <w:bCs/>
        </w:rPr>
      </w:pPr>
    </w:p>
    <w:p w:rsidR="009651E1" w:rsidRDefault="009651E1" w:rsidP="00E237D5">
      <w:pPr>
        <w:rPr>
          <w:rFonts w:ascii="Arial" w:hAnsi="Arial" w:cs="Arial"/>
          <w:b/>
          <w:bCs/>
        </w:rPr>
      </w:pPr>
    </w:p>
    <w:p w:rsidR="00CC3284" w:rsidRDefault="00CC3284" w:rsidP="00E237D5">
      <w:pPr>
        <w:rPr>
          <w:rFonts w:ascii="Arial" w:hAnsi="Arial" w:cs="Arial"/>
          <w:b/>
          <w:bCs/>
        </w:rPr>
      </w:pPr>
    </w:p>
    <w:p w:rsidR="00CC3284" w:rsidRPr="008A3BE9" w:rsidRDefault="00CC3284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autoSpaceDE w:val="0"/>
        <w:autoSpaceDN w:val="0"/>
        <w:adjustRightInd w:val="0"/>
        <w:ind w:left="851" w:right="848"/>
        <w:jc w:val="center"/>
        <w:rPr>
          <w:rFonts w:ascii="Arial" w:hAnsi="Arial" w:cs="Arial"/>
          <w:b/>
          <w:bCs/>
          <w:sz w:val="48"/>
          <w:szCs w:val="48"/>
        </w:rPr>
      </w:pPr>
      <w:r w:rsidRPr="00CC3284">
        <w:rPr>
          <w:rFonts w:ascii="Arial" w:hAnsi="Arial" w:cs="Arial"/>
          <w:b/>
          <w:bCs/>
          <w:sz w:val="48"/>
          <w:szCs w:val="48"/>
        </w:rPr>
        <w:t xml:space="preserve">Know the forecast Fire Danger Rating by visiting </w:t>
      </w:r>
      <w:hyperlink r:id="rId9" w:history="1">
        <w:r w:rsidR="001B32AC" w:rsidRPr="00E70A62">
          <w:rPr>
            <w:rStyle w:val="Hyperlink"/>
            <w:rFonts w:ascii="Arial" w:hAnsi="Arial" w:cs="Arial"/>
            <w:b/>
            <w:bCs/>
            <w:sz w:val="48"/>
            <w:szCs w:val="48"/>
          </w:rPr>
          <w:t>www.cfs.sa.gov.au</w:t>
        </w:r>
      </w:hyperlink>
      <w:r w:rsidR="001B32AC">
        <w:rPr>
          <w:rFonts w:ascii="Arial" w:hAnsi="Arial" w:cs="Arial"/>
          <w:b/>
          <w:bCs/>
          <w:sz w:val="48"/>
          <w:szCs w:val="48"/>
        </w:rPr>
        <w:t xml:space="preserve"> </w:t>
      </w:r>
    </w:p>
    <w:p w:rsidR="00CC3284" w:rsidRPr="00CC3284" w:rsidRDefault="00CC3284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ind w:left="851" w:right="848"/>
        <w:jc w:val="center"/>
        <w:rPr>
          <w:rFonts w:ascii="Arial" w:hAnsi="Arial" w:cs="Arial"/>
          <w:sz w:val="19"/>
          <w:szCs w:val="19"/>
        </w:rPr>
      </w:pPr>
      <w:r w:rsidRPr="00CC3284">
        <w:rPr>
          <w:rFonts w:ascii="Arial" w:hAnsi="Arial" w:cs="Arial"/>
          <w:sz w:val="19"/>
          <w:szCs w:val="19"/>
        </w:rPr>
        <w:t xml:space="preserve">Check local weather reports </w:t>
      </w:r>
      <w:r w:rsidR="007C167A">
        <w:rPr>
          <w:rFonts w:ascii="Arial" w:hAnsi="Arial" w:cs="Arial"/>
          <w:sz w:val="19"/>
          <w:szCs w:val="19"/>
        </w:rPr>
        <w:br/>
      </w:r>
      <w:r w:rsidRPr="00CC3284">
        <w:rPr>
          <w:rFonts w:ascii="Arial" w:hAnsi="Arial" w:cs="Arial"/>
          <w:sz w:val="19"/>
          <w:szCs w:val="19"/>
        </w:rPr>
        <w:t>or contact the Bushfire Information Hotline on 1300 362 361  (TTY 133 677).</w:t>
      </w:r>
    </w:p>
    <w:p w:rsidR="00CC3284" w:rsidRDefault="00CC3284" w:rsidP="00E237D5">
      <w:pPr>
        <w:rPr>
          <w:rFonts w:ascii="Arial" w:hAnsi="Arial" w:cs="Arial"/>
          <w:b/>
          <w:bCs/>
        </w:rPr>
      </w:pPr>
    </w:p>
    <w:p w:rsidR="00CC3284" w:rsidRDefault="00CC3284" w:rsidP="00E237D5">
      <w:pPr>
        <w:rPr>
          <w:rFonts w:ascii="Arial" w:hAnsi="Arial" w:cs="Arial"/>
          <w:b/>
          <w:bCs/>
        </w:rPr>
      </w:pPr>
    </w:p>
    <w:p w:rsidR="009651E1" w:rsidRDefault="009651E1" w:rsidP="00E237D5">
      <w:pPr>
        <w:rPr>
          <w:rFonts w:ascii="Arial" w:hAnsi="Arial" w:cs="Arial"/>
          <w:b/>
          <w:bCs/>
        </w:rPr>
      </w:pPr>
    </w:p>
    <w:p w:rsidR="001B02FC" w:rsidRPr="008A3BE9" w:rsidRDefault="001B02FC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autoSpaceDE w:val="0"/>
        <w:autoSpaceDN w:val="0"/>
        <w:adjustRightInd w:val="0"/>
        <w:ind w:left="851" w:right="848"/>
        <w:jc w:val="center"/>
        <w:rPr>
          <w:rFonts w:ascii="Arial" w:hAnsi="Arial" w:cs="Arial"/>
          <w:b/>
          <w:bCs/>
          <w:sz w:val="48"/>
          <w:szCs w:val="48"/>
        </w:rPr>
      </w:pPr>
      <w:r w:rsidRPr="008A3BE9">
        <w:rPr>
          <w:rFonts w:ascii="Arial" w:hAnsi="Arial" w:cs="Arial"/>
          <w:sz w:val="48"/>
          <w:szCs w:val="48"/>
        </w:rPr>
        <w:t xml:space="preserve">Listen out for bushfire </w:t>
      </w:r>
      <w:r w:rsidRPr="008A3BE9">
        <w:rPr>
          <w:rFonts w:ascii="Arial" w:hAnsi="Arial" w:cs="Arial"/>
          <w:b/>
          <w:bCs/>
          <w:sz w:val="48"/>
          <w:szCs w:val="48"/>
        </w:rPr>
        <w:t>‘Watch &amp; Act’</w:t>
      </w:r>
    </w:p>
    <w:p w:rsidR="001B02FC" w:rsidRPr="008A3BE9" w:rsidRDefault="001B02FC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autoSpaceDE w:val="0"/>
        <w:autoSpaceDN w:val="0"/>
        <w:adjustRightInd w:val="0"/>
        <w:ind w:left="851" w:right="848"/>
        <w:jc w:val="center"/>
        <w:rPr>
          <w:rFonts w:ascii="Arial" w:hAnsi="Arial" w:cs="Arial"/>
          <w:sz w:val="48"/>
          <w:szCs w:val="48"/>
        </w:rPr>
      </w:pPr>
      <w:r w:rsidRPr="008A3BE9">
        <w:rPr>
          <w:rFonts w:ascii="Arial" w:hAnsi="Arial" w:cs="Arial"/>
          <w:sz w:val="48"/>
          <w:szCs w:val="48"/>
        </w:rPr>
        <w:t xml:space="preserve">and </w:t>
      </w:r>
      <w:r w:rsidRPr="008A3BE9">
        <w:rPr>
          <w:rFonts w:ascii="Arial" w:hAnsi="Arial" w:cs="Arial"/>
          <w:b/>
          <w:bCs/>
          <w:sz w:val="48"/>
          <w:szCs w:val="48"/>
        </w:rPr>
        <w:t xml:space="preserve">‘Emergency Warning’ </w:t>
      </w:r>
      <w:r w:rsidRPr="008A3BE9">
        <w:rPr>
          <w:rFonts w:ascii="Arial" w:hAnsi="Arial" w:cs="Arial"/>
          <w:sz w:val="48"/>
          <w:szCs w:val="48"/>
        </w:rPr>
        <w:t>messages</w:t>
      </w:r>
    </w:p>
    <w:p w:rsidR="001B02FC" w:rsidRDefault="001B02FC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ind w:left="851" w:right="848"/>
        <w:jc w:val="center"/>
        <w:rPr>
          <w:rFonts w:ascii="Arial" w:hAnsi="Arial" w:cs="Arial"/>
          <w:sz w:val="19"/>
          <w:szCs w:val="19"/>
        </w:rPr>
      </w:pPr>
      <w:r w:rsidRPr="008A3BE9">
        <w:rPr>
          <w:rFonts w:ascii="Arial" w:hAnsi="Arial" w:cs="Arial"/>
          <w:sz w:val="19"/>
          <w:szCs w:val="19"/>
        </w:rPr>
        <w:t xml:space="preserve">Monitor your local ABC or other Emergency Broadcast </w:t>
      </w:r>
      <w:bookmarkStart w:id="15" w:name="OLE_LINK1"/>
      <w:bookmarkStart w:id="16" w:name="OLE_LINK2"/>
      <w:r w:rsidRPr="008A3BE9">
        <w:rPr>
          <w:rFonts w:ascii="Arial" w:hAnsi="Arial" w:cs="Arial"/>
          <w:sz w:val="19"/>
          <w:szCs w:val="19"/>
        </w:rPr>
        <w:t xml:space="preserve">Partner </w:t>
      </w:r>
      <w:bookmarkEnd w:id="15"/>
      <w:bookmarkEnd w:id="16"/>
      <w:r w:rsidRPr="008A3BE9">
        <w:rPr>
          <w:rFonts w:ascii="Arial" w:hAnsi="Arial" w:cs="Arial"/>
          <w:sz w:val="19"/>
          <w:szCs w:val="19"/>
        </w:rPr>
        <w:t xml:space="preserve">radio station </w:t>
      </w:r>
      <w:r w:rsidR="007C167A">
        <w:rPr>
          <w:rFonts w:ascii="Arial" w:hAnsi="Arial" w:cs="Arial"/>
          <w:sz w:val="19"/>
          <w:szCs w:val="19"/>
        </w:rPr>
        <w:br/>
      </w:r>
      <w:r w:rsidRPr="008A3BE9">
        <w:rPr>
          <w:rFonts w:ascii="Arial" w:hAnsi="Arial" w:cs="Arial"/>
          <w:sz w:val="19"/>
          <w:szCs w:val="19"/>
        </w:rPr>
        <w:t>using a battery powered radio for information.</w:t>
      </w:r>
    </w:p>
    <w:p w:rsidR="007C167A" w:rsidRDefault="007C167A" w:rsidP="00CC3284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ind w:left="851" w:right="848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 full list of our Emergency Broadcast Partner radio stations is available at </w:t>
      </w:r>
      <w:hyperlink r:id="rId10" w:history="1">
        <w:r w:rsidRPr="00896778">
          <w:rPr>
            <w:rStyle w:val="Hyperlink"/>
            <w:rFonts w:ascii="Arial" w:hAnsi="Arial" w:cs="Arial"/>
            <w:sz w:val="19"/>
            <w:szCs w:val="19"/>
          </w:rPr>
          <w:t>www.cfs.sa.gov.au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:rsidR="009651E1" w:rsidRDefault="009651E1" w:rsidP="001B02FC">
      <w:pPr>
        <w:rPr>
          <w:rFonts w:ascii="Arial" w:hAnsi="Arial" w:cs="Arial"/>
          <w:b/>
          <w:bCs/>
          <w:sz w:val="28"/>
        </w:rPr>
      </w:pPr>
    </w:p>
    <w:p w:rsidR="001B02FC" w:rsidRPr="00EA4A1C" w:rsidRDefault="001B02FC" w:rsidP="001B02FC">
      <w:pPr>
        <w:rPr>
          <w:rFonts w:ascii="Arial" w:hAnsi="Arial" w:cs="Arial"/>
          <w:b/>
          <w:bCs/>
          <w:sz w:val="2"/>
        </w:rPr>
      </w:pPr>
      <w:r w:rsidRPr="008A3BE9">
        <w:rPr>
          <w:rFonts w:ascii="Arial" w:hAnsi="Arial" w:cs="Arial"/>
          <w:b/>
          <w:bCs/>
          <w:sz w:val="28"/>
        </w:rPr>
        <w:br w:type="page"/>
      </w:r>
    </w:p>
    <w:p w:rsidR="003B742A" w:rsidRPr="008A3BE9" w:rsidRDefault="003B742A" w:rsidP="003B742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rFonts w:ascii="Arial Black" w:hAnsi="Arial Black"/>
          <w:sz w:val="88"/>
          <w:szCs w:val="88"/>
          <w:lang w:eastAsia="zh-TW"/>
        </w:rPr>
      </w:pPr>
      <w:r>
        <w:rPr>
          <w:rFonts w:ascii="Arial Black" w:hAnsi="Arial Black"/>
          <w:sz w:val="88"/>
          <w:szCs w:val="88"/>
          <w:lang w:eastAsia="zh-TW"/>
        </w:rPr>
        <w:lastRenderedPageBreak/>
        <w:t>Leaving Early Plan</w:t>
      </w:r>
    </w:p>
    <w:p w:rsidR="00D06F9F" w:rsidRDefault="00D06F9F" w:rsidP="00D06F9F">
      <w:pPr>
        <w:numPr>
          <w:ilvl w:val="0"/>
          <w:numId w:val="3"/>
        </w:numPr>
        <w:rPr>
          <w:rFonts w:ascii="Arial" w:hAnsi="Arial" w:cs="Arial"/>
          <w:b/>
          <w:bCs/>
          <w:color w:val="0000FF"/>
        </w:rPr>
      </w:pPr>
      <w:r w:rsidRPr="00D06F9F">
        <w:rPr>
          <w:rFonts w:ascii="Arial" w:hAnsi="Arial" w:cs="Arial"/>
          <w:b/>
          <w:bCs/>
          <w:color w:val="0000FF"/>
        </w:rPr>
        <w:t>On Total Fire Ban days, it’s recommended that you relocate if you have no plan to stay and defend, or if you are caring for vulnerable, young or elderly people.</w:t>
      </w:r>
    </w:p>
    <w:p w:rsidR="00D06F9F" w:rsidRPr="00D06F9F" w:rsidRDefault="00D06F9F" w:rsidP="00D06F9F">
      <w:pPr>
        <w:numPr>
          <w:ilvl w:val="0"/>
          <w:numId w:val="3"/>
        </w:numPr>
        <w:rPr>
          <w:rFonts w:ascii="Arial" w:hAnsi="Arial" w:cs="Arial"/>
          <w:b/>
          <w:bCs/>
          <w:color w:val="0000FF"/>
        </w:rPr>
      </w:pPr>
      <w:r w:rsidRPr="00D06F9F">
        <w:rPr>
          <w:rFonts w:ascii="Arial" w:hAnsi="Arial" w:cs="Arial"/>
          <w:b/>
          <w:bCs/>
          <w:color w:val="0000FF"/>
        </w:rPr>
        <w:t xml:space="preserve">If it is forecast as Extreme, you should only stay to defend </w:t>
      </w:r>
      <w:r w:rsidRPr="00AC2CEB">
        <w:rPr>
          <w:rFonts w:ascii="Arial" w:hAnsi="Arial" w:cs="Arial"/>
          <w:b/>
          <w:bCs/>
          <w:color w:val="0000FF"/>
        </w:rPr>
        <w:t>if you are extremely well prepared and your home is properly constructed</w:t>
      </w:r>
      <w:r>
        <w:rPr>
          <w:rFonts w:ascii="Arial" w:hAnsi="Arial" w:cs="Arial"/>
          <w:b/>
          <w:bCs/>
          <w:color w:val="0000FF"/>
        </w:rPr>
        <w:t>.</w:t>
      </w:r>
    </w:p>
    <w:p w:rsidR="00D06F9F" w:rsidRDefault="00D06F9F" w:rsidP="00D06F9F">
      <w:pPr>
        <w:numPr>
          <w:ilvl w:val="0"/>
          <w:numId w:val="3"/>
        </w:numPr>
        <w:rPr>
          <w:rFonts w:ascii="Arial" w:hAnsi="Arial" w:cs="Arial"/>
          <w:b/>
          <w:bCs/>
          <w:color w:val="0000FF"/>
        </w:rPr>
      </w:pPr>
      <w:r w:rsidRPr="00D06F9F">
        <w:rPr>
          <w:rFonts w:ascii="Arial" w:hAnsi="Arial" w:cs="Arial"/>
          <w:b/>
          <w:bCs/>
          <w:color w:val="0000FF"/>
        </w:rPr>
        <w:t>If it is forecast as Catastrophic, you should leave as early as possible whatever your initial plan.</w:t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201FF6" w:rsidRDefault="00B70805" w:rsidP="001B02FC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 / We</w:t>
      </w:r>
      <w:r w:rsidR="001B02FC" w:rsidRPr="00201FF6">
        <w:rPr>
          <w:rFonts w:ascii="Arial" w:hAnsi="Arial" w:cs="Arial"/>
          <w:b/>
          <w:bCs/>
          <w:sz w:val="28"/>
        </w:rPr>
        <w:t xml:space="preserve"> will use this plan</w:t>
      </w:r>
    </w:p>
    <w:p w:rsidR="001B02FC" w:rsidRPr="008A3BE9" w:rsidRDefault="00472EA6" w:rsidP="00201FF6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"/>
      <w:r w:rsidR="00201FF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7"/>
      <w:r w:rsidR="00201FF6">
        <w:rPr>
          <w:rFonts w:ascii="Arial" w:hAnsi="Arial" w:cs="Arial"/>
          <w:bCs/>
        </w:rPr>
        <w:t xml:space="preserve">  </w:t>
      </w:r>
      <w:r w:rsidR="001B02FC" w:rsidRPr="008A3BE9">
        <w:rPr>
          <w:rFonts w:ascii="Arial" w:hAnsi="Arial" w:cs="Arial"/>
          <w:bCs/>
        </w:rPr>
        <w:t>When the Fire Danger Rating is Very High</w:t>
      </w:r>
    </w:p>
    <w:p w:rsidR="001B02FC" w:rsidRPr="008A3BE9" w:rsidRDefault="00472EA6" w:rsidP="00201FF6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1FF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 w:rsidR="00201FF6">
        <w:rPr>
          <w:rFonts w:ascii="Arial" w:hAnsi="Arial" w:cs="Arial"/>
          <w:bCs/>
        </w:rPr>
        <w:t xml:space="preserve">  </w:t>
      </w:r>
      <w:r w:rsidR="001B02FC" w:rsidRPr="008A3BE9">
        <w:rPr>
          <w:rFonts w:ascii="Arial" w:hAnsi="Arial" w:cs="Arial"/>
          <w:bCs/>
        </w:rPr>
        <w:t>When the Fire Danger Rating is Severe</w:t>
      </w:r>
      <w:r w:rsidR="00D06F9F">
        <w:rPr>
          <w:rFonts w:ascii="Arial" w:hAnsi="Arial" w:cs="Arial"/>
          <w:bCs/>
        </w:rPr>
        <w:t xml:space="preserve"> (Total Fire Ban)</w:t>
      </w:r>
    </w:p>
    <w:p w:rsidR="001B02FC" w:rsidRPr="008A3BE9" w:rsidRDefault="00472EA6" w:rsidP="00201FF6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1FF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 w:rsidR="00201FF6">
        <w:rPr>
          <w:rFonts w:ascii="Arial" w:hAnsi="Arial" w:cs="Arial"/>
          <w:bCs/>
        </w:rPr>
        <w:t xml:space="preserve">  </w:t>
      </w:r>
      <w:r w:rsidR="001B02FC" w:rsidRPr="008A3BE9">
        <w:rPr>
          <w:rFonts w:ascii="Arial" w:hAnsi="Arial" w:cs="Arial"/>
          <w:bCs/>
        </w:rPr>
        <w:t>When the Fire Danger Rating is Extreme</w:t>
      </w:r>
      <w:r w:rsidR="00D06F9F">
        <w:rPr>
          <w:rFonts w:ascii="Arial" w:hAnsi="Arial" w:cs="Arial"/>
          <w:bCs/>
        </w:rPr>
        <w:t xml:space="preserve"> (Total Fire Ban)</w:t>
      </w:r>
    </w:p>
    <w:p w:rsidR="001B02FC" w:rsidRPr="008A3BE9" w:rsidRDefault="00472EA6" w:rsidP="00201FF6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1FF6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 w:rsidR="00201FF6">
        <w:rPr>
          <w:rFonts w:ascii="Arial" w:hAnsi="Arial" w:cs="Arial"/>
          <w:bCs/>
        </w:rPr>
        <w:t xml:space="preserve">  </w:t>
      </w:r>
      <w:r w:rsidR="001B02FC" w:rsidRPr="008A3BE9">
        <w:rPr>
          <w:rFonts w:ascii="Arial" w:hAnsi="Arial" w:cs="Arial"/>
          <w:bCs/>
        </w:rPr>
        <w:t>When the Fire Danger Rating is Catastrophic</w:t>
      </w:r>
      <w:r w:rsidR="00D06F9F">
        <w:rPr>
          <w:rFonts w:ascii="Arial" w:hAnsi="Arial" w:cs="Arial"/>
          <w:bCs/>
        </w:rPr>
        <w:t xml:space="preserve"> (Total Fire Ban)</w:t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Where to go: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(Choose places in Bushfire Safer Settlements or Precincts.  Consider friends, relatives or activities in low fire danger areas)</w:t>
      </w:r>
    </w:p>
    <w:p w:rsidR="001B02FC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  <w:noProof/>
        </w:rPr>
        <w:t> </w:t>
      </w:r>
      <w:r w:rsidR="009651E1" w:rsidRPr="00B533F9">
        <w:rPr>
          <w:rFonts w:ascii="Arial" w:hAnsi="Arial" w:cs="Arial"/>
          <w:bCs/>
          <w:noProof/>
        </w:rPr>
        <w:t> </w:t>
      </w:r>
      <w:r w:rsidR="009651E1" w:rsidRPr="00B533F9">
        <w:rPr>
          <w:rFonts w:ascii="Arial" w:hAnsi="Arial" w:cs="Arial"/>
          <w:bCs/>
          <w:noProof/>
        </w:rPr>
        <w:t> </w:t>
      </w:r>
      <w:r w:rsidR="009651E1" w:rsidRPr="00B533F9">
        <w:rPr>
          <w:rFonts w:ascii="Arial" w:hAnsi="Arial" w:cs="Arial"/>
          <w:bCs/>
          <w:noProof/>
        </w:rPr>
        <w:t> </w:t>
      </w:r>
      <w:r w:rsidR="009651E1" w:rsidRPr="00B533F9">
        <w:rPr>
          <w:rFonts w:ascii="Arial" w:hAnsi="Arial" w:cs="Arial"/>
          <w:bCs/>
          <w:noProof/>
        </w:rPr>
        <w:t> </w:t>
      </w:r>
      <w:r w:rsidRPr="00B533F9">
        <w:rPr>
          <w:rFonts w:ascii="Arial" w:hAnsi="Arial" w:cs="Arial"/>
          <w:bCs/>
        </w:rPr>
        <w:fldChar w:fldCharType="end"/>
      </w:r>
      <w:bookmarkEnd w:id="18"/>
    </w:p>
    <w:p w:rsidR="001B02FC" w:rsidRPr="00EA4A1C" w:rsidRDefault="001B02FC" w:rsidP="001B02F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When to go: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(Plan to leave early enough to avoid being caught in smoke, the fire or on congested roads)</w:t>
      </w:r>
    </w:p>
    <w:p w:rsidR="009651E1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How to get there: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(Consider a number of travel routes and how long the journey will take. Plan alternative routes in case the route is blocked)</w:t>
      </w:r>
    </w:p>
    <w:p w:rsidR="009651E1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What to take: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(Prepare a relocation kit – blankets, water, first aid kit, medications, change of clothes, important documents. Organise household members and make arrangements for pets)</w:t>
      </w:r>
    </w:p>
    <w:p w:rsidR="00035BA8" w:rsidRPr="00B533F9" w:rsidRDefault="00035BA8" w:rsidP="00035BA8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t xml:space="preserve">My Relocation Kit  which is located in </w:t>
      </w:r>
      <w:r w:rsidR="00472EA6" w:rsidRPr="00B533F9">
        <w:rPr>
          <w:rFonts w:ascii="Arial" w:hAnsi="Arial" w:cs="Arial"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B533F9">
        <w:rPr>
          <w:rFonts w:ascii="Arial" w:hAnsi="Arial" w:cs="Arial"/>
          <w:bCs/>
        </w:rPr>
        <w:instrText xml:space="preserve"> FORMTEXT </w:instrText>
      </w:r>
      <w:r w:rsidR="00472EA6" w:rsidRPr="00B533F9">
        <w:rPr>
          <w:rFonts w:ascii="Arial" w:hAnsi="Arial" w:cs="Arial"/>
          <w:bCs/>
        </w:rPr>
      </w:r>
      <w:r w:rsidR="00472EA6" w:rsidRPr="00B533F9">
        <w:rPr>
          <w:rFonts w:ascii="Arial" w:hAnsi="Arial" w:cs="Arial"/>
          <w:bCs/>
        </w:rPr>
        <w:fldChar w:fldCharType="separate"/>
      </w:r>
      <w:r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t> </w:t>
      </w:r>
      <w:r w:rsidR="00472EA6" w:rsidRPr="00B533F9">
        <w:rPr>
          <w:rFonts w:ascii="Arial" w:hAnsi="Arial" w:cs="Arial"/>
          <w:bCs/>
        </w:rPr>
        <w:fldChar w:fldCharType="end"/>
      </w:r>
      <w:bookmarkEnd w:id="19"/>
      <w:r w:rsidRPr="00B533F9">
        <w:rPr>
          <w:rFonts w:ascii="Arial" w:hAnsi="Arial" w:cs="Arial"/>
          <w:bCs/>
        </w:rPr>
        <w:tab/>
      </w:r>
    </w:p>
    <w:p w:rsidR="009651E1" w:rsidRPr="00B533F9" w:rsidRDefault="00035BA8" w:rsidP="00035BA8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t xml:space="preserve"> </w:t>
      </w:r>
      <w:r w:rsidR="00472EA6"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="00472EA6" w:rsidRPr="00B533F9">
        <w:rPr>
          <w:rFonts w:ascii="Arial" w:hAnsi="Arial" w:cs="Arial"/>
          <w:bCs/>
        </w:rPr>
      </w:r>
      <w:r w:rsidR="00472EA6"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472EA6" w:rsidRPr="00B533F9">
        <w:rPr>
          <w:rFonts w:ascii="Arial" w:hAnsi="Arial" w:cs="Arial"/>
          <w:bCs/>
        </w:rPr>
        <w:fldChar w:fldCharType="end"/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7B782E" w:rsidRPr="007B782E" w:rsidRDefault="007B782E" w:rsidP="001B02FC">
      <w:pPr>
        <w:rPr>
          <w:rFonts w:ascii="Arial" w:hAnsi="Arial" w:cs="Arial"/>
          <w:b/>
          <w:bCs/>
          <w:sz w:val="30"/>
        </w:rPr>
      </w:pPr>
      <w:r w:rsidRPr="007B782E">
        <w:rPr>
          <w:rFonts w:ascii="Arial" w:hAnsi="Arial" w:cs="Arial"/>
          <w:b/>
          <w:bCs/>
          <w:sz w:val="30"/>
        </w:rPr>
        <w:t>Our Pets</w:t>
      </w:r>
    </w:p>
    <w:p w:rsidR="007B782E" w:rsidRPr="00B533F9" w:rsidRDefault="00472EA6" w:rsidP="00EA4A1C">
      <w:pPr>
        <w:ind w:left="284"/>
        <w:rPr>
          <w:rFonts w:ascii="Arial" w:hAnsi="Arial" w:cs="Arial"/>
          <w:bCs/>
          <w:sz w:val="20"/>
        </w:rPr>
      </w:pPr>
      <w:r w:rsidRPr="00B533F9">
        <w:rPr>
          <w:rFonts w:ascii="Arial" w:hAnsi="Arial" w:cs="Arial"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"/>
      <w:r w:rsidR="007B782E" w:rsidRPr="00B533F9">
        <w:rPr>
          <w:rFonts w:ascii="Arial" w:hAnsi="Arial" w:cs="Arial"/>
          <w:bCs/>
          <w:sz w:val="20"/>
        </w:rPr>
        <w:instrText xml:space="preserve"> FORMCHECKBOX </w:instrText>
      </w:r>
      <w:r w:rsidRPr="00B533F9">
        <w:rPr>
          <w:rFonts w:ascii="Arial" w:hAnsi="Arial" w:cs="Arial"/>
          <w:bCs/>
          <w:sz w:val="20"/>
        </w:rPr>
      </w:r>
      <w:r w:rsidRPr="00B533F9">
        <w:rPr>
          <w:rFonts w:ascii="Arial" w:hAnsi="Arial" w:cs="Arial"/>
          <w:bCs/>
          <w:sz w:val="20"/>
        </w:rPr>
        <w:fldChar w:fldCharType="separate"/>
      </w:r>
      <w:r w:rsidRPr="00B533F9">
        <w:rPr>
          <w:rFonts w:ascii="Arial" w:hAnsi="Arial" w:cs="Arial"/>
          <w:bCs/>
          <w:sz w:val="20"/>
        </w:rPr>
        <w:fldChar w:fldCharType="end"/>
      </w:r>
      <w:bookmarkEnd w:id="20"/>
      <w:r w:rsidR="007B782E" w:rsidRPr="00B533F9">
        <w:rPr>
          <w:rFonts w:ascii="Arial" w:hAnsi="Arial" w:cs="Arial"/>
          <w:bCs/>
          <w:sz w:val="20"/>
        </w:rPr>
        <w:t xml:space="preserve"> Will come with us (with their needs: leads, food, bedding, crate, etc)</w:t>
      </w:r>
    </w:p>
    <w:p w:rsidR="007B782E" w:rsidRPr="00B533F9" w:rsidRDefault="00472EA6" w:rsidP="00EA4A1C">
      <w:pPr>
        <w:ind w:left="284"/>
        <w:rPr>
          <w:rFonts w:ascii="Arial" w:hAnsi="Arial" w:cs="Arial"/>
          <w:bCs/>
          <w:sz w:val="20"/>
        </w:rPr>
      </w:pPr>
      <w:r w:rsidRPr="00B533F9">
        <w:rPr>
          <w:rFonts w:ascii="Arial" w:hAnsi="Arial" w:cs="Arial"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"/>
      <w:r w:rsidR="007B782E" w:rsidRPr="00B533F9">
        <w:rPr>
          <w:rFonts w:ascii="Arial" w:hAnsi="Arial" w:cs="Arial"/>
          <w:bCs/>
          <w:sz w:val="20"/>
        </w:rPr>
        <w:instrText xml:space="preserve"> FORMCHECKBOX </w:instrText>
      </w:r>
      <w:r w:rsidRPr="00B533F9">
        <w:rPr>
          <w:rFonts w:ascii="Arial" w:hAnsi="Arial" w:cs="Arial"/>
          <w:bCs/>
          <w:sz w:val="20"/>
        </w:rPr>
      </w:r>
      <w:r w:rsidRPr="00B533F9">
        <w:rPr>
          <w:rFonts w:ascii="Arial" w:hAnsi="Arial" w:cs="Arial"/>
          <w:bCs/>
          <w:sz w:val="20"/>
        </w:rPr>
        <w:fldChar w:fldCharType="separate"/>
      </w:r>
      <w:r w:rsidRPr="00B533F9">
        <w:rPr>
          <w:rFonts w:ascii="Arial" w:hAnsi="Arial" w:cs="Arial"/>
          <w:bCs/>
          <w:sz w:val="20"/>
        </w:rPr>
        <w:fldChar w:fldCharType="end"/>
      </w:r>
      <w:bookmarkEnd w:id="21"/>
      <w:r w:rsidR="007B782E" w:rsidRPr="00B533F9">
        <w:rPr>
          <w:rFonts w:ascii="Arial" w:hAnsi="Arial" w:cs="Arial"/>
          <w:bCs/>
          <w:sz w:val="20"/>
        </w:rPr>
        <w:t xml:space="preserve"> Will be left at home (with fresh food and water)</w:t>
      </w:r>
    </w:p>
    <w:p w:rsidR="007B782E" w:rsidRPr="00B533F9" w:rsidRDefault="00472EA6" w:rsidP="00EA4A1C">
      <w:pPr>
        <w:ind w:left="567" w:hanging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"/>
      <w:r w:rsidR="007B782E" w:rsidRPr="00B533F9">
        <w:rPr>
          <w:rFonts w:ascii="Arial" w:hAnsi="Arial" w:cs="Arial"/>
          <w:bCs/>
          <w:sz w:val="20"/>
        </w:rPr>
        <w:instrText xml:space="preserve"> FORMCHECKBOX </w:instrText>
      </w:r>
      <w:r w:rsidRPr="00B533F9">
        <w:rPr>
          <w:rFonts w:ascii="Arial" w:hAnsi="Arial" w:cs="Arial"/>
          <w:bCs/>
          <w:sz w:val="20"/>
        </w:rPr>
      </w:r>
      <w:r w:rsidRPr="00B533F9">
        <w:rPr>
          <w:rFonts w:ascii="Arial" w:hAnsi="Arial" w:cs="Arial"/>
          <w:bCs/>
          <w:sz w:val="20"/>
        </w:rPr>
        <w:fldChar w:fldCharType="separate"/>
      </w:r>
      <w:r w:rsidRPr="00B533F9">
        <w:rPr>
          <w:rFonts w:ascii="Arial" w:hAnsi="Arial" w:cs="Arial"/>
          <w:bCs/>
          <w:sz w:val="20"/>
        </w:rPr>
        <w:fldChar w:fldCharType="end"/>
      </w:r>
      <w:bookmarkEnd w:id="22"/>
      <w:r w:rsidR="007B782E" w:rsidRPr="00B533F9">
        <w:rPr>
          <w:rFonts w:ascii="Arial" w:hAnsi="Arial" w:cs="Arial"/>
          <w:bCs/>
          <w:sz w:val="20"/>
        </w:rPr>
        <w:t xml:space="preserve"> Will be left with neighbours or in a kennel (with lead, food, bedding, vaccination certificate)</w:t>
      </w:r>
      <w:r w:rsidR="007B782E" w:rsidRPr="00B533F9">
        <w:rPr>
          <w:rFonts w:ascii="Arial" w:hAnsi="Arial" w:cs="Arial"/>
          <w:bCs/>
          <w:sz w:val="20"/>
        </w:rPr>
        <w:br/>
        <w:t xml:space="preserve">Name and phone number: </w:t>
      </w:r>
      <w:r w:rsidRPr="00B533F9">
        <w:rPr>
          <w:rFonts w:ascii="Arial" w:hAnsi="Arial" w:cs="Arial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7B782E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7B782E" w:rsidRPr="00B533F9">
        <w:rPr>
          <w:rFonts w:ascii="Arial" w:hAnsi="Arial" w:cs="Arial"/>
          <w:bCs/>
          <w:noProof/>
        </w:rPr>
        <w:t> </w:t>
      </w:r>
      <w:r w:rsidR="007B782E" w:rsidRPr="00B533F9">
        <w:rPr>
          <w:rFonts w:ascii="Arial" w:hAnsi="Arial" w:cs="Arial"/>
          <w:bCs/>
          <w:noProof/>
        </w:rPr>
        <w:t> </w:t>
      </w:r>
      <w:r w:rsidR="007B782E" w:rsidRPr="00B533F9">
        <w:rPr>
          <w:rFonts w:ascii="Arial" w:hAnsi="Arial" w:cs="Arial"/>
          <w:bCs/>
          <w:noProof/>
        </w:rPr>
        <w:t> </w:t>
      </w:r>
      <w:r w:rsidR="007B782E" w:rsidRPr="00B533F9">
        <w:rPr>
          <w:rFonts w:ascii="Arial" w:hAnsi="Arial" w:cs="Arial"/>
          <w:bCs/>
          <w:noProof/>
        </w:rPr>
        <w:t> </w:t>
      </w:r>
      <w:r w:rsidR="007B782E" w:rsidRPr="00B533F9">
        <w:rPr>
          <w:rFonts w:ascii="Arial" w:hAnsi="Arial" w:cs="Arial"/>
          <w:bCs/>
          <w:noProof/>
        </w:rPr>
        <w:t> </w:t>
      </w:r>
      <w:r w:rsidRPr="00B533F9">
        <w:rPr>
          <w:rFonts w:ascii="Arial" w:hAnsi="Arial" w:cs="Arial"/>
          <w:bCs/>
        </w:rPr>
        <w:fldChar w:fldCharType="end"/>
      </w:r>
      <w:bookmarkEnd w:id="23"/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Who to tell: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(Before and after)</w:t>
      </w:r>
    </w:p>
    <w:p w:rsidR="009651E1" w:rsidRPr="00B533F9" w:rsidRDefault="00472EA6" w:rsidP="00EA4A1C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Our trigger to return: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(e.g. When a lower Fire Danger Rating is released)</w:t>
      </w:r>
    </w:p>
    <w:p w:rsidR="009651E1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EA4A1C" w:rsidRPr="00EA4A1C" w:rsidRDefault="00EA4A1C" w:rsidP="00EA4A1C">
      <w:pPr>
        <w:rPr>
          <w:rFonts w:ascii="Arial" w:hAnsi="Arial" w:cs="Arial"/>
          <w:bCs/>
          <w:sz w:val="32"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Back-up plan if we don’t get out before a fire:</w:t>
      </w:r>
      <w:r w:rsidR="008B1F9E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(is there somewhere else you can go to shelter?)</w:t>
      </w:r>
    </w:p>
    <w:p w:rsidR="009651E1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51E1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="009651E1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BF701E" w:rsidRDefault="00BF701E" w:rsidP="001B02FC">
      <w:pPr>
        <w:rPr>
          <w:rFonts w:ascii="Arial" w:hAnsi="Arial" w:cs="Arial"/>
          <w:bCs/>
          <w:sz w:val="19"/>
          <w:szCs w:val="19"/>
        </w:rPr>
      </w:pPr>
    </w:p>
    <w:p w:rsidR="001B02FC" w:rsidRPr="008A3BE9" w:rsidRDefault="00BF701E" w:rsidP="001B02FC">
      <w:pPr>
        <w:rPr>
          <w:rFonts w:ascii="Arial" w:hAnsi="Arial" w:cs="Arial"/>
          <w:bCs/>
          <w:sz w:val="8"/>
          <w:szCs w:val="19"/>
        </w:rPr>
      </w:pPr>
      <w:r w:rsidRPr="00BF701E">
        <w:rPr>
          <w:rFonts w:ascii="Arial" w:hAnsi="Arial" w:cs="Arial"/>
          <w:b/>
          <w:bCs/>
          <w:sz w:val="19"/>
          <w:szCs w:val="19"/>
        </w:rPr>
        <w:t>Other notes: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B533F9">
        <w:rPr>
          <w:rFonts w:ascii="Arial" w:hAnsi="Arial" w:cs="Arial"/>
          <w:bCs/>
          <w:sz w:val="19"/>
          <w:szCs w:val="19"/>
        </w:rPr>
        <w:instrText xml:space="preserve"> FORMTEXT </w:instrText>
      </w:r>
      <w:r w:rsidR="00472EA6" w:rsidRPr="00B533F9">
        <w:rPr>
          <w:rFonts w:ascii="Arial" w:hAnsi="Arial" w:cs="Arial"/>
          <w:bCs/>
          <w:sz w:val="19"/>
          <w:szCs w:val="19"/>
        </w:rPr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separate"/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end"/>
      </w:r>
      <w:bookmarkEnd w:id="24"/>
      <w:r w:rsidR="001B02FC" w:rsidRPr="008A3BE9">
        <w:rPr>
          <w:rFonts w:ascii="Arial" w:hAnsi="Arial" w:cs="Arial"/>
          <w:bCs/>
          <w:sz w:val="19"/>
          <w:szCs w:val="19"/>
        </w:rPr>
        <w:br w:type="page"/>
      </w:r>
    </w:p>
    <w:p w:rsidR="003B742A" w:rsidRPr="008A3BE9" w:rsidRDefault="003B742A" w:rsidP="003B742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rFonts w:ascii="Arial Black" w:hAnsi="Arial Black"/>
          <w:sz w:val="88"/>
          <w:szCs w:val="88"/>
          <w:lang w:eastAsia="zh-TW"/>
        </w:rPr>
      </w:pPr>
      <w:r w:rsidRPr="003B742A">
        <w:rPr>
          <w:rFonts w:ascii="Arial Black" w:hAnsi="Arial Black"/>
          <w:b/>
          <w:bCs/>
          <w:sz w:val="88"/>
          <w:szCs w:val="88"/>
          <w:lang w:eastAsia="zh-TW"/>
        </w:rPr>
        <w:lastRenderedPageBreak/>
        <w:t xml:space="preserve">Stay </w:t>
      </w:r>
      <w:r>
        <w:rPr>
          <w:rFonts w:ascii="Arial Black" w:hAnsi="Arial Black"/>
          <w:b/>
          <w:bCs/>
          <w:sz w:val="88"/>
          <w:szCs w:val="88"/>
          <w:lang w:eastAsia="zh-TW"/>
        </w:rPr>
        <w:t>&amp;</w:t>
      </w:r>
      <w:r w:rsidRPr="003B742A">
        <w:rPr>
          <w:rFonts w:ascii="Arial Black" w:hAnsi="Arial Black"/>
          <w:b/>
          <w:bCs/>
          <w:sz w:val="88"/>
          <w:szCs w:val="88"/>
          <w:lang w:eastAsia="zh-TW"/>
        </w:rPr>
        <w:t xml:space="preserve"> Defend Plan</w:t>
      </w:r>
    </w:p>
    <w:p w:rsidR="001B02FC" w:rsidRPr="00AC2CEB" w:rsidRDefault="001B02FC" w:rsidP="001B02FC">
      <w:pPr>
        <w:rPr>
          <w:rFonts w:ascii="Arial" w:hAnsi="Arial" w:cs="Arial"/>
          <w:b/>
          <w:bCs/>
          <w:color w:val="0000FF"/>
        </w:rPr>
      </w:pPr>
      <w:r w:rsidRPr="00AC2CEB">
        <w:rPr>
          <w:rFonts w:ascii="Arial" w:hAnsi="Arial" w:cs="Arial"/>
          <w:b/>
          <w:bCs/>
          <w:color w:val="0000FF"/>
        </w:rPr>
        <w:t>On a day of Catastrophic Fire Danger Rating leaving early is the best option for your survival – regardless of any plan to stay and defend. You should leave for a safer place well before a bushfire threatens your home.</w:t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AC2CEB" w:rsidRPr="00201FF6" w:rsidRDefault="00AC2CEB" w:rsidP="00AC2CEB">
      <w:pPr>
        <w:rPr>
          <w:rFonts w:ascii="Arial" w:hAnsi="Arial" w:cs="Arial"/>
          <w:b/>
          <w:bCs/>
          <w:sz w:val="28"/>
        </w:rPr>
      </w:pPr>
      <w:r w:rsidRPr="00201FF6">
        <w:rPr>
          <w:rFonts w:ascii="Arial" w:hAnsi="Arial" w:cs="Arial"/>
          <w:b/>
          <w:bCs/>
          <w:sz w:val="28"/>
        </w:rPr>
        <w:t>I will use this plan</w:t>
      </w:r>
    </w:p>
    <w:p w:rsidR="00AC2CEB" w:rsidRPr="008A3BE9" w:rsidRDefault="00472EA6" w:rsidP="00AC2CEB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2CEB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 w:rsidR="00AC2CEB">
        <w:rPr>
          <w:rFonts w:ascii="Arial" w:hAnsi="Arial" w:cs="Arial"/>
          <w:bCs/>
        </w:rPr>
        <w:t xml:space="preserve">  </w:t>
      </w:r>
      <w:r w:rsidR="00AC2CEB" w:rsidRPr="008A3BE9">
        <w:rPr>
          <w:rFonts w:ascii="Arial" w:hAnsi="Arial" w:cs="Arial"/>
          <w:bCs/>
        </w:rPr>
        <w:t>When the Fire Danger Rating is Very High</w:t>
      </w:r>
    </w:p>
    <w:p w:rsidR="00AC2CEB" w:rsidRPr="008A3BE9" w:rsidRDefault="00472EA6" w:rsidP="00AC2CEB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2CEB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 w:rsidR="00AC2CEB">
        <w:rPr>
          <w:rFonts w:ascii="Arial" w:hAnsi="Arial" w:cs="Arial"/>
          <w:bCs/>
        </w:rPr>
        <w:t xml:space="preserve">  </w:t>
      </w:r>
      <w:r w:rsidR="00AC2CEB" w:rsidRPr="008A3BE9">
        <w:rPr>
          <w:rFonts w:ascii="Arial" w:hAnsi="Arial" w:cs="Arial"/>
          <w:bCs/>
        </w:rPr>
        <w:t>When the Fire Danger Rating is Severe</w:t>
      </w:r>
    </w:p>
    <w:p w:rsidR="00AC2CEB" w:rsidRPr="008A3BE9" w:rsidRDefault="00472EA6" w:rsidP="00AC2CEB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2CEB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 w:rsidR="00AC2CEB">
        <w:rPr>
          <w:rFonts w:ascii="Arial" w:hAnsi="Arial" w:cs="Arial"/>
          <w:bCs/>
        </w:rPr>
        <w:t xml:space="preserve">  </w:t>
      </w:r>
      <w:r w:rsidR="00AC2CEB" w:rsidRPr="008A3BE9">
        <w:rPr>
          <w:rFonts w:ascii="Arial" w:hAnsi="Arial" w:cs="Arial"/>
          <w:bCs/>
        </w:rPr>
        <w:t>When the Fire Danger Rating is Extreme</w:t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Before the fire approaches:</w:t>
      </w:r>
      <w:r w:rsidR="00AC2CEB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(activate your plan – those leaving early should have already left the property, list the things you need to do in preparation)</w:t>
      </w:r>
    </w:p>
    <w:p w:rsidR="00AC2CEB" w:rsidRPr="00B533F9" w:rsidRDefault="00472EA6" w:rsidP="00046A1E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C2CEB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1B02FC" w:rsidRDefault="001B02FC" w:rsidP="001B02FC">
      <w:pPr>
        <w:rPr>
          <w:rFonts w:ascii="Arial" w:hAnsi="Arial" w:cs="Arial"/>
          <w:bCs/>
        </w:rPr>
      </w:pPr>
    </w:p>
    <w:p w:rsidR="00AC2CEB" w:rsidRPr="008A3BE9" w:rsidRDefault="00AC2CEB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As the fire approaches:</w:t>
      </w:r>
      <w:r w:rsidR="00AC2CEB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(prepare for ember attack on or near your home, list the actions you are going to take)</w:t>
      </w:r>
    </w:p>
    <w:p w:rsidR="00AC2CEB" w:rsidRPr="00B533F9" w:rsidRDefault="00472EA6" w:rsidP="00AC2CEB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C2CEB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As the fire front approaches:</w:t>
      </w:r>
      <w:r w:rsidR="00AC2CEB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(stay safe by monitoring the fire from inside your home, document what you will do)</w:t>
      </w:r>
    </w:p>
    <w:p w:rsidR="00AC2CEB" w:rsidRPr="00B533F9" w:rsidRDefault="00472EA6" w:rsidP="00AC2CEB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C2CEB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After the fire has passed:</w:t>
      </w:r>
      <w:r w:rsidR="00AC2CEB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(patrol your property to extinguish burning embers. You may need to do this for several hours. Outline what actions you will take)</w:t>
      </w:r>
    </w:p>
    <w:p w:rsidR="00B533F9" w:rsidRPr="00B533F9" w:rsidRDefault="00472EA6" w:rsidP="00B533F9">
      <w:pPr>
        <w:numPr>
          <w:ilvl w:val="0"/>
          <w:numId w:val="5"/>
        </w:numPr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533F9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B533F9" w:rsidRPr="00B533F9">
        <w:rPr>
          <w:rFonts w:ascii="Arial" w:hAnsi="Arial" w:cs="Arial"/>
          <w:bCs/>
        </w:rPr>
        <w:t> </w:t>
      </w:r>
      <w:r w:rsidR="00B533F9" w:rsidRPr="00B533F9">
        <w:rPr>
          <w:rFonts w:ascii="Arial" w:hAnsi="Arial" w:cs="Arial"/>
          <w:bCs/>
        </w:rPr>
        <w:t> </w:t>
      </w:r>
      <w:r w:rsidR="00B533F9" w:rsidRPr="00B533F9">
        <w:rPr>
          <w:rFonts w:ascii="Arial" w:hAnsi="Arial" w:cs="Arial"/>
          <w:bCs/>
        </w:rPr>
        <w:t> </w:t>
      </w:r>
      <w:r w:rsidR="00B533F9" w:rsidRPr="00B533F9">
        <w:rPr>
          <w:rFonts w:ascii="Arial" w:hAnsi="Arial" w:cs="Arial"/>
          <w:bCs/>
        </w:rPr>
        <w:t> </w:t>
      </w:r>
      <w:r w:rsidR="00B533F9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</w:rPr>
      </w:pPr>
    </w:p>
    <w:p w:rsidR="001B02FC" w:rsidRPr="008A3BE9" w:rsidRDefault="001B02FC" w:rsidP="001B02FC">
      <w:pPr>
        <w:rPr>
          <w:rFonts w:ascii="Arial" w:hAnsi="Arial" w:cs="Arial"/>
          <w:bCs/>
          <w:sz w:val="18"/>
        </w:rPr>
      </w:pPr>
      <w:r w:rsidRPr="008A3BE9">
        <w:rPr>
          <w:rFonts w:ascii="Arial" w:hAnsi="Arial" w:cs="Arial"/>
          <w:b/>
          <w:bCs/>
          <w:sz w:val="30"/>
        </w:rPr>
        <w:t>Contingency plan:</w:t>
      </w:r>
      <w:r w:rsidR="00AC2CEB">
        <w:rPr>
          <w:rFonts w:ascii="Arial" w:hAnsi="Arial" w:cs="Arial"/>
          <w:b/>
          <w:bCs/>
          <w:sz w:val="30"/>
        </w:rPr>
        <w:t xml:space="preserve"> </w:t>
      </w:r>
      <w:r w:rsidRPr="008A3BE9">
        <w:rPr>
          <w:rFonts w:ascii="Arial" w:hAnsi="Arial" w:cs="Arial"/>
          <w:bCs/>
          <w:sz w:val="18"/>
        </w:rPr>
        <w:t>(what will you do if you can’t activate your plan? Leaving late is deadly. Make sure you identify a safer location and safe route)</w:t>
      </w:r>
    </w:p>
    <w:p w:rsidR="00AC2CEB" w:rsidRPr="00B533F9" w:rsidRDefault="00472EA6" w:rsidP="00EA4A1C">
      <w:pPr>
        <w:ind w:left="284"/>
        <w:rPr>
          <w:rFonts w:ascii="Arial" w:hAnsi="Arial" w:cs="Arial"/>
          <w:bCs/>
        </w:rPr>
      </w:pPr>
      <w:r w:rsidRPr="00B533F9">
        <w:rPr>
          <w:rFonts w:ascii="Arial" w:hAnsi="Arial" w:cs="Arial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C2CEB" w:rsidRPr="00B533F9">
        <w:rPr>
          <w:rFonts w:ascii="Arial" w:hAnsi="Arial" w:cs="Arial"/>
          <w:bCs/>
        </w:rPr>
        <w:instrText xml:space="preserve"> FORMTEXT </w:instrText>
      </w:r>
      <w:r w:rsidRPr="00B533F9">
        <w:rPr>
          <w:rFonts w:ascii="Arial" w:hAnsi="Arial" w:cs="Arial"/>
          <w:bCs/>
        </w:rPr>
      </w:r>
      <w:r w:rsidRPr="00B533F9">
        <w:rPr>
          <w:rFonts w:ascii="Arial" w:hAnsi="Arial" w:cs="Arial"/>
          <w:bCs/>
        </w:rPr>
        <w:fldChar w:fldCharType="separate"/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="00AC2CEB" w:rsidRPr="00B533F9">
        <w:rPr>
          <w:rFonts w:ascii="Arial" w:hAnsi="Arial" w:cs="Arial"/>
          <w:bCs/>
        </w:rPr>
        <w:t> </w:t>
      </w:r>
      <w:r w:rsidRPr="00B533F9">
        <w:rPr>
          <w:rFonts w:ascii="Arial" w:hAnsi="Arial" w:cs="Arial"/>
          <w:bCs/>
        </w:rPr>
        <w:fldChar w:fldCharType="end"/>
      </w:r>
    </w:p>
    <w:p w:rsidR="001B02FC" w:rsidRDefault="001B02FC" w:rsidP="001B02FC">
      <w:pPr>
        <w:rPr>
          <w:rFonts w:ascii="Arial" w:hAnsi="Arial" w:cs="Arial"/>
          <w:bCs/>
        </w:rPr>
      </w:pPr>
    </w:p>
    <w:p w:rsidR="00BF701E" w:rsidRDefault="00BF701E" w:rsidP="001B02FC">
      <w:pPr>
        <w:rPr>
          <w:rFonts w:ascii="Arial" w:hAnsi="Arial" w:cs="Arial"/>
          <w:bCs/>
        </w:rPr>
      </w:pPr>
    </w:p>
    <w:p w:rsidR="00BF701E" w:rsidRPr="008A3BE9" w:rsidRDefault="00BF701E" w:rsidP="001B02FC">
      <w:pPr>
        <w:rPr>
          <w:rFonts w:ascii="Arial" w:hAnsi="Arial" w:cs="Arial"/>
          <w:bCs/>
        </w:rPr>
      </w:pPr>
      <w:r w:rsidRPr="00BF701E">
        <w:rPr>
          <w:rFonts w:ascii="Arial" w:hAnsi="Arial" w:cs="Arial"/>
          <w:b/>
          <w:bCs/>
          <w:sz w:val="19"/>
          <w:szCs w:val="19"/>
        </w:rPr>
        <w:t>Other notes: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533F9">
        <w:rPr>
          <w:rFonts w:ascii="Arial" w:hAnsi="Arial" w:cs="Arial"/>
          <w:bCs/>
          <w:sz w:val="19"/>
          <w:szCs w:val="19"/>
        </w:rPr>
        <w:instrText xml:space="preserve"> FORMTEXT </w:instrText>
      </w:r>
      <w:r w:rsidR="00472EA6" w:rsidRPr="00B533F9">
        <w:rPr>
          <w:rFonts w:ascii="Arial" w:hAnsi="Arial" w:cs="Arial"/>
          <w:bCs/>
          <w:sz w:val="19"/>
          <w:szCs w:val="19"/>
        </w:rPr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separate"/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Pr="00B533F9">
        <w:rPr>
          <w:rFonts w:ascii="Arial" w:hAnsi="Arial" w:cs="Arial"/>
          <w:bCs/>
          <w:noProof/>
          <w:sz w:val="19"/>
          <w:szCs w:val="19"/>
        </w:rPr>
        <w:t> </w:t>
      </w:r>
      <w:r w:rsidR="00472EA6" w:rsidRPr="00B533F9">
        <w:rPr>
          <w:rFonts w:ascii="Arial" w:hAnsi="Arial" w:cs="Arial"/>
          <w:bCs/>
          <w:sz w:val="19"/>
          <w:szCs w:val="19"/>
        </w:rPr>
        <w:fldChar w:fldCharType="end"/>
      </w:r>
    </w:p>
    <w:p w:rsidR="00A41083" w:rsidRPr="00A41083" w:rsidRDefault="001B02FC" w:rsidP="00A4108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rPr>
          <w:rFonts w:ascii="Arial Black" w:hAnsi="Arial Black"/>
          <w:sz w:val="72"/>
          <w:szCs w:val="88"/>
          <w:lang w:eastAsia="zh-TW"/>
        </w:rPr>
      </w:pPr>
      <w:r w:rsidRPr="008A3BE9">
        <w:rPr>
          <w:rFonts w:ascii="Arial" w:hAnsi="Arial" w:cs="Arial"/>
          <w:bCs/>
        </w:rPr>
        <w:br w:type="page"/>
      </w:r>
      <w:r w:rsidR="00A41083" w:rsidRPr="00A41083">
        <w:rPr>
          <w:rFonts w:ascii="Arial Black" w:hAnsi="Arial Black"/>
          <w:b/>
          <w:bCs/>
          <w:color w:val="FF0000"/>
          <w:sz w:val="72"/>
          <w:szCs w:val="88"/>
          <w:lang w:eastAsia="zh-TW"/>
        </w:rPr>
        <w:lastRenderedPageBreak/>
        <w:t>Activating</w:t>
      </w:r>
      <w:r w:rsidR="00A41083" w:rsidRPr="00A41083">
        <w:rPr>
          <w:rFonts w:ascii="Arial Black" w:hAnsi="Arial Black"/>
          <w:b/>
          <w:bCs/>
          <w:sz w:val="72"/>
          <w:szCs w:val="88"/>
          <w:lang w:eastAsia="zh-TW"/>
        </w:rPr>
        <w:t xml:space="preserve"> your Bushfire Survival Plan</w:t>
      </w:r>
      <w:r w:rsidR="00A41083" w:rsidRPr="00A41083">
        <w:rPr>
          <w:rFonts w:ascii="Arial" w:hAnsi="Arial" w:cs="Arial"/>
          <w:b/>
          <w:bCs/>
          <w:sz w:val="22"/>
        </w:rPr>
        <w:t xml:space="preserve">  </w:t>
      </w:r>
    </w:p>
    <w:p w:rsidR="001B02FC" w:rsidRPr="00AB5374" w:rsidRDefault="006A0405" w:rsidP="001B02FC">
      <w:pPr>
        <w:rPr>
          <w:rFonts w:ascii="Arial" w:hAnsi="Arial" w:cs="Arial"/>
          <w:bCs/>
          <w:sz w:val="16"/>
        </w:rPr>
      </w:pPr>
      <w:r>
        <w:rPr>
          <w:rFonts w:ascii="Arial Black" w:hAnsi="Arial Black"/>
          <w:b/>
          <w:bCs/>
          <w:noProof/>
          <w:color w:val="FF0000"/>
          <w:sz w:val="44"/>
          <w:szCs w:val="88"/>
        </w:rPr>
        <w:drawing>
          <wp:anchor distT="36576" distB="36576" distL="36576" distR="36576" simplePos="0" relativeHeight="251663872" behindDoc="0" locked="0" layoutInCell="1" allowOverlap="1">
            <wp:simplePos x="0" y="0"/>
            <wp:positionH relativeFrom="column">
              <wp:posOffset>5860415</wp:posOffset>
            </wp:positionH>
            <wp:positionV relativeFrom="paragraph">
              <wp:posOffset>-1649095</wp:posOffset>
            </wp:positionV>
            <wp:extent cx="859790" cy="528320"/>
            <wp:effectExtent l="19050" t="0" r="0" b="0"/>
            <wp:wrapNone/>
            <wp:docPr id="31" name="Picture 31" descr="CF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F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283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B02FC" w:rsidRPr="008A3BE9" w:rsidRDefault="001B02FC" w:rsidP="001B02FC">
      <w:pPr>
        <w:rPr>
          <w:rFonts w:ascii="Arial" w:hAnsi="Arial" w:cs="Arial"/>
          <w:bCs/>
        </w:rPr>
      </w:pPr>
      <w:r w:rsidRPr="008A3BE9">
        <w:rPr>
          <w:rFonts w:ascii="Arial" w:hAnsi="Arial" w:cs="Arial"/>
          <w:bCs/>
        </w:rPr>
        <w:t xml:space="preserve">Once the plan is completed, it is important that you practise and review the plan regularly. This will mean that if you need to activate the plan in a real bushfire, you will have already gone through the thought processes and be able to respond appropriately. </w:t>
      </w:r>
    </w:p>
    <w:p w:rsidR="001B02FC" w:rsidRPr="008A3BE9" w:rsidRDefault="001B02FC" w:rsidP="001B02FC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AB5374">
      <w:pPr>
        <w:rPr>
          <w:sz w:val="22"/>
          <w:szCs w:val="22"/>
        </w:rPr>
      </w:pPr>
      <w:r w:rsidRPr="008A3BE9">
        <w:t>Follow these steps:</w:t>
      </w:r>
    </w:p>
    <w:p w:rsidR="001B02FC" w:rsidRPr="008A3BE9" w:rsidRDefault="00AC578F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58420</wp:posOffset>
                </wp:positionV>
                <wp:extent cx="4710430" cy="683895"/>
                <wp:effectExtent l="17145" t="18415" r="15875" b="21590"/>
                <wp:wrapNone/>
                <wp:docPr id="16747759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012" w:rsidRPr="00CB421F" w:rsidRDefault="00937012" w:rsidP="001B02FC">
                            <w:pPr>
                              <w:shd w:val="clear" w:color="auto" w:fill="FFFF99"/>
                              <w:jc w:val="center"/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CB421F"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  <w:t xml:space="preserve">Identify the Fire Danger Rating </w:t>
                            </w:r>
                          </w:p>
                          <w:p w:rsidR="00937012" w:rsidRPr="00CB421F" w:rsidRDefault="00937012" w:rsidP="001B02FC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Identify and use the Fire Danger Rating for the day to guide which plan to activate. 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3.55pt;margin-top:4.6pt;width:370.9pt;height:5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" strokecolor="#f60" strokeweight="2pt">
                <v:textbox inset="1mm,0,1mm,1mm">
                  <w:txbxContent>
                    <w:p w:rsidR="00937012" w:rsidRPr="00CB421F" w:rsidRDefault="00937012" w:rsidP="001B02FC">
                      <w:pPr>
                        <w:shd w:val="clear" w:color="auto" w:fill="FFFF99"/>
                        <w:jc w:val="center"/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</w:pPr>
                      <w:r w:rsidRPr="00CB421F"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  <w:t xml:space="preserve">Identify the Fire Danger Rating </w:t>
                      </w:r>
                    </w:p>
                    <w:p w:rsidR="00937012" w:rsidRPr="00CB421F" w:rsidRDefault="00937012" w:rsidP="001B02FC">
                      <w:pPr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Identify and use the Fire Danger Rating for the day to guide which plan to activate. </w:t>
                      </w:r>
                    </w:p>
                  </w:txbxContent>
                </v:textbox>
              </v:shape>
            </w:pict>
          </mc:Fallback>
        </mc:AlternateContent>
      </w: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AC578F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110490</wp:posOffset>
                </wp:positionV>
                <wp:extent cx="0" cy="414020"/>
                <wp:effectExtent l="19050" t="27305" r="19050" b="25400"/>
                <wp:wrapNone/>
                <wp:docPr id="17050173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27652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5pt,8.7pt" to="258.9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" strokeweight="3pt"/>
            </w:pict>
          </mc:Fallback>
        </mc:AlternateContent>
      </w: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AC578F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76835</wp:posOffset>
                </wp:positionV>
                <wp:extent cx="4710430" cy="969645"/>
                <wp:effectExtent l="17145" t="18415" r="15875" b="21590"/>
                <wp:wrapNone/>
                <wp:docPr id="1057081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012" w:rsidRPr="00CB421F" w:rsidRDefault="00937012" w:rsidP="001B02FC">
                            <w:pPr>
                              <w:shd w:val="clear" w:color="auto" w:fill="FFFF99"/>
                              <w:jc w:val="center"/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CB421F"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  <w:t>Activate your Bushfire Survival Plan</w:t>
                            </w:r>
                          </w:p>
                          <w:p w:rsidR="00937012" w:rsidRDefault="00937012" w:rsidP="00AB537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284"/>
                              </w:tabs>
                              <w:ind w:left="142" w:hanging="142"/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Activate 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>your</w:t>
                            </w: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plan that is relevant to the Fire Danger Rating.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937012" w:rsidRDefault="00937012" w:rsidP="00AB537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284"/>
                              </w:tabs>
                              <w:ind w:left="142" w:hanging="142"/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Someone must take charge and lead the family through the process by communicating clearly what need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>s</w:t>
                            </w: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to be done. 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937012" w:rsidRPr="00CB421F" w:rsidRDefault="00937012" w:rsidP="00AB537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284"/>
                              </w:tabs>
                              <w:ind w:left="142" w:hanging="142"/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Make sure you know who is doing what and when. 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3.55pt;margin-top:6.05pt;width:370.9pt;height:76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" strokecolor="#f60" strokeweight="2pt">
                <v:textbox inset="1mm,0,1mm,1mm">
                  <w:txbxContent>
                    <w:p w:rsidR="00937012" w:rsidRPr="00CB421F" w:rsidRDefault="00937012" w:rsidP="001B02FC">
                      <w:pPr>
                        <w:shd w:val="clear" w:color="auto" w:fill="FFFF99"/>
                        <w:jc w:val="center"/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</w:pPr>
                      <w:r w:rsidRPr="00CB421F"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  <w:t>Activate your Bushfire Survival Plan</w:t>
                      </w:r>
                    </w:p>
                    <w:p w:rsidR="00937012" w:rsidRDefault="00937012" w:rsidP="00AB5374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284"/>
                        </w:tabs>
                        <w:ind w:left="142" w:hanging="142"/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Activate </w:t>
                      </w:r>
                      <w:r>
                        <w:rPr>
                          <w:rFonts w:cs="Helvetica"/>
                          <w:sz w:val="22"/>
                          <w:szCs w:val="22"/>
                        </w:rPr>
                        <w:t>your</w:t>
                      </w: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 plan that is relevant to the Fire Danger Rating.</w:t>
                      </w:r>
                      <w:r>
                        <w:rPr>
                          <w:rFonts w:cs="Helvetica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937012" w:rsidRDefault="00937012" w:rsidP="00AB5374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284"/>
                        </w:tabs>
                        <w:ind w:left="142" w:hanging="142"/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>Someone must take charge and lead the family through the process by communicating clearly what need</w:t>
                      </w:r>
                      <w:r>
                        <w:rPr>
                          <w:rFonts w:cs="Helvetica"/>
                          <w:sz w:val="22"/>
                          <w:szCs w:val="22"/>
                        </w:rPr>
                        <w:t>s</w:t>
                      </w: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 to be done. </w:t>
                      </w:r>
                      <w:r>
                        <w:rPr>
                          <w:rFonts w:cs="Helvetica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937012" w:rsidRPr="00CB421F" w:rsidRDefault="00937012" w:rsidP="00AB5374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284"/>
                        </w:tabs>
                        <w:ind w:left="142" w:hanging="142"/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Make sure you know who is doing what and when. </w:t>
                      </w:r>
                    </w:p>
                  </w:txbxContent>
                </v:textbox>
              </v:shape>
            </w:pict>
          </mc:Fallback>
        </mc:AlternateContent>
      </w: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AC578F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113030</wp:posOffset>
                </wp:positionV>
                <wp:extent cx="0" cy="403860"/>
                <wp:effectExtent l="24765" t="27940" r="22860" b="25400"/>
                <wp:wrapNone/>
                <wp:docPr id="15625352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58793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4pt,8.9pt" to="259.4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" strokeweight="3pt"/>
            </w:pict>
          </mc:Fallback>
        </mc:AlternateContent>
      </w: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AC578F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64770</wp:posOffset>
                </wp:positionV>
                <wp:extent cx="4710430" cy="464185"/>
                <wp:effectExtent l="17145" t="13970" r="15875" b="17145"/>
                <wp:wrapNone/>
                <wp:docPr id="13879118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012" w:rsidRPr="00CB421F" w:rsidRDefault="00937012" w:rsidP="001B02FC">
                            <w:pPr>
                              <w:shd w:val="clear" w:color="auto" w:fill="FFFF99"/>
                              <w:jc w:val="center"/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CB421F"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  <w:t>Prepare Yourselves</w:t>
                            </w:r>
                          </w:p>
                          <w:p w:rsidR="00937012" w:rsidRPr="00CB421F" w:rsidRDefault="00937012" w:rsidP="001B02FC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Retrieve your survival kit and put on protective clothing.  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3.55pt;margin-top:5.1pt;width:370.9pt;height:36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" strokecolor="#f60" strokeweight="2pt">
                <v:textbox inset="1mm,0,1mm,1mm">
                  <w:txbxContent>
                    <w:p w:rsidR="00937012" w:rsidRPr="00CB421F" w:rsidRDefault="00937012" w:rsidP="001B02FC">
                      <w:pPr>
                        <w:shd w:val="clear" w:color="auto" w:fill="FFFF99"/>
                        <w:jc w:val="center"/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</w:pPr>
                      <w:r w:rsidRPr="00CB421F"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  <w:t>Prepare Yourselves</w:t>
                      </w:r>
                    </w:p>
                    <w:p w:rsidR="00937012" w:rsidRPr="00CB421F" w:rsidRDefault="00937012" w:rsidP="001B02FC">
                      <w:pPr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Retrieve your survival kit and put on protective clothing.  </w:t>
                      </w:r>
                    </w:p>
                  </w:txbxContent>
                </v:textbox>
              </v:shape>
            </w:pict>
          </mc:Fallback>
        </mc:AlternateContent>
      </w: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1B02FC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</w:p>
    <w:p w:rsidR="001B02FC" w:rsidRPr="008A3BE9" w:rsidRDefault="00AC578F" w:rsidP="001B02FC">
      <w:pPr>
        <w:pStyle w:val="Header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53975</wp:posOffset>
                </wp:positionV>
                <wp:extent cx="0" cy="237490"/>
                <wp:effectExtent l="19050" t="27940" r="19050" b="20320"/>
                <wp:wrapNone/>
                <wp:docPr id="4416715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49AB6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5pt,4.25pt" to="25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" strokeweight="3pt"/>
            </w:pict>
          </mc:Fallback>
        </mc:AlternateContent>
      </w:r>
    </w:p>
    <w:p w:rsidR="001B02FC" w:rsidRPr="008A3BE9" w:rsidRDefault="00AC578F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146685</wp:posOffset>
                </wp:positionV>
                <wp:extent cx="438150" cy="342900"/>
                <wp:effectExtent l="0" t="0" r="3175" b="4445"/>
                <wp:wrapNone/>
                <wp:docPr id="5138061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012" w:rsidRPr="00046A1E" w:rsidRDefault="00937012" w:rsidP="00046A1E">
                            <w:pPr>
                              <w:jc w:val="center"/>
                              <w:rPr>
                                <w:rFonts w:cs="Helvetica"/>
                                <w:b/>
                              </w:rPr>
                            </w:pPr>
                            <w:r w:rsidRPr="00046A1E">
                              <w:rPr>
                                <w:rFonts w:cs="Helvetica"/>
                                <w:b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41.45pt;margin-top:11.55pt;width:3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" stroked="f">
                <v:textbox>
                  <w:txbxContent>
                    <w:p w:rsidR="00937012" w:rsidRPr="00046A1E" w:rsidRDefault="00937012" w:rsidP="00046A1E">
                      <w:pPr>
                        <w:jc w:val="center"/>
                        <w:rPr>
                          <w:rFonts w:cs="Helvetica"/>
                          <w:b/>
                        </w:rPr>
                      </w:pPr>
                      <w:r w:rsidRPr="00046A1E">
                        <w:rPr>
                          <w:rFonts w:cs="Helvetica"/>
                          <w:b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:rsidR="001B02FC" w:rsidRPr="008A3BE9" w:rsidRDefault="00AC578F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130810</wp:posOffset>
                </wp:positionV>
                <wp:extent cx="3543300" cy="304165"/>
                <wp:effectExtent l="27305" t="26035" r="20320" b="22225"/>
                <wp:wrapNone/>
                <wp:docPr id="19093219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304165"/>
                          <a:chOff x="3004" y="9844"/>
                          <a:chExt cx="5580" cy="584"/>
                        </a:xfrm>
                      </wpg:grpSpPr>
                      <wps:wsp>
                        <wps:cNvPr id="203491536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004" y="984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72449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44" y="9844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19876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004" y="985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424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84" y="988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597A6" id="Group 9" o:spid="_x0000_s1026" style="position:absolute;margin-left:110.35pt;margin-top:10.3pt;width:279pt;height:23.95pt;z-index:251656704" coordorigin="3004,9844" coordsize="5580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">
                <v:line id="Line 10" o:spid="_x0000_s1027" style="position:absolute;visibility:visible;mso-wrap-style:square" from="3004,9844" to="5524,9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" strokeweight="3pt"/>
                <v:line id="Line 11" o:spid="_x0000_s1028" style="position:absolute;visibility:visible;mso-wrap-style:square" from="6244,9844" to="8584,9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" strokeweight="3pt"/>
                <v:line id="Line 12" o:spid="_x0000_s1029" style="position:absolute;visibility:visible;mso-wrap-style:square" from="3004,9858" to="3004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" strokeweight="3pt"/>
                <v:line id="Line 13" o:spid="_x0000_s1030" style="position:absolute;visibility:visible;mso-wrap-style:square" from="8584,9888" to="8584,10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" strokeweight="3pt"/>
              </v:group>
            </w:pict>
          </mc:Fallback>
        </mc:AlternateContent>
      </w: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AC578F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114300</wp:posOffset>
                </wp:positionV>
                <wp:extent cx="2973705" cy="942975"/>
                <wp:effectExtent l="16510" t="16510" r="19685" b="21590"/>
                <wp:wrapNone/>
                <wp:docPr id="12556260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012" w:rsidRPr="00CB421F" w:rsidRDefault="00937012" w:rsidP="001B02FC">
                            <w:pPr>
                              <w:shd w:val="clear" w:color="auto" w:fill="FFFF99"/>
                              <w:jc w:val="center"/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CB421F"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  <w:t>Prepare to Stay and Defend</w:t>
                            </w:r>
                          </w:p>
                          <w:p w:rsidR="00937012" w:rsidRPr="00CB421F" w:rsidRDefault="00937012" w:rsidP="001B02FC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Ensure you have the necessary equipment ready and are mentally prepared to actively defend. 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96.25pt;margin-top:9pt;width:234.15pt;height:7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" strokecolor="#f60" strokeweight="2pt">
                <v:textbox inset="1mm,0,1mm,1mm">
                  <w:txbxContent>
                    <w:p w:rsidR="00937012" w:rsidRPr="00CB421F" w:rsidRDefault="00937012" w:rsidP="001B02FC">
                      <w:pPr>
                        <w:shd w:val="clear" w:color="auto" w:fill="FFFF99"/>
                        <w:jc w:val="center"/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</w:pPr>
                      <w:r w:rsidRPr="00CB421F"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  <w:t>Prepare to Stay and Defend</w:t>
                      </w:r>
                    </w:p>
                    <w:p w:rsidR="00937012" w:rsidRPr="00CB421F" w:rsidRDefault="00937012" w:rsidP="001B02FC">
                      <w:pPr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Ensure you have the necessary equipment ready and are mentally prepared to actively defend.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114300</wp:posOffset>
                </wp:positionV>
                <wp:extent cx="2971800" cy="942975"/>
                <wp:effectExtent l="19685" t="16510" r="18415" b="21590"/>
                <wp:wrapNone/>
                <wp:docPr id="9126303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012" w:rsidRPr="00CB421F" w:rsidRDefault="00937012" w:rsidP="001B02FC">
                            <w:pPr>
                              <w:shd w:val="clear" w:color="auto" w:fill="FFFF99"/>
                              <w:jc w:val="center"/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CB421F"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  <w:t>Prepare to Leave Early</w:t>
                            </w:r>
                          </w:p>
                          <w:p w:rsidR="00937012" w:rsidRPr="00CB421F" w:rsidRDefault="00937012" w:rsidP="001B02FC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Pack your relocation 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>kit</w:t>
                            </w: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into the car and relocate to a 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>Bushfire Safer Place</w:t>
                            </w: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. Make sure you have plenty of time to leave and do not return until it is safe to do so. 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12.5pt;margin-top:9pt;width:234pt;height:7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" strokecolor="#f60" strokeweight="2pt">
                <v:textbox inset="1mm,0,1mm,1mm">
                  <w:txbxContent>
                    <w:p w:rsidR="00937012" w:rsidRPr="00CB421F" w:rsidRDefault="00937012" w:rsidP="001B02FC">
                      <w:pPr>
                        <w:shd w:val="clear" w:color="auto" w:fill="FFFF99"/>
                        <w:jc w:val="center"/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</w:pPr>
                      <w:r w:rsidRPr="00CB421F"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  <w:t>Prepare to Leave Early</w:t>
                      </w:r>
                    </w:p>
                    <w:p w:rsidR="00937012" w:rsidRPr="00CB421F" w:rsidRDefault="00937012" w:rsidP="001B02FC">
                      <w:pPr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Pack your relocation </w:t>
                      </w:r>
                      <w:r>
                        <w:rPr>
                          <w:rFonts w:cs="Helvetica"/>
                          <w:sz w:val="22"/>
                          <w:szCs w:val="22"/>
                        </w:rPr>
                        <w:t>kit</w:t>
                      </w: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 into the car and relocate to a </w:t>
                      </w:r>
                      <w:r>
                        <w:rPr>
                          <w:rFonts w:cs="Helvetica"/>
                          <w:sz w:val="22"/>
                          <w:szCs w:val="22"/>
                        </w:rPr>
                        <w:t>Bushfire Safer Place</w:t>
                      </w: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. Make sure you have plenty of time to leave and do not return until it is safe to do so.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1079500</wp:posOffset>
                </wp:positionV>
                <wp:extent cx="5715" cy="504825"/>
                <wp:effectExtent l="23495" t="19685" r="27940" b="27940"/>
                <wp:wrapNone/>
                <wp:docPr id="15547017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5048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D4499" id="Line 1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pt,85pt" to="111.2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" strokeweight="3pt"/>
            </w:pict>
          </mc:Fallback>
        </mc:AlternateContent>
      </w: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AC578F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99060</wp:posOffset>
                </wp:positionV>
                <wp:extent cx="5715" cy="521335"/>
                <wp:effectExtent l="27305" t="22225" r="24130" b="27940"/>
                <wp:wrapNone/>
                <wp:docPr id="18007804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5213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FF199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35pt,7.8pt" to="389.8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" strokeweight="3pt"/>
            </w:pict>
          </mc:Fallback>
        </mc:AlternateContent>
      </w: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AC578F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152400</wp:posOffset>
                </wp:positionV>
                <wp:extent cx="6329045" cy="1675765"/>
                <wp:effectExtent l="17145" t="15875" r="16510" b="13335"/>
                <wp:wrapNone/>
                <wp:docPr id="17310492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012" w:rsidRPr="00CB421F" w:rsidRDefault="00937012" w:rsidP="001B02FC">
                            <w:pPr>
                              <w:shd w:val="clear" w:color="auto" w:fill="FFFF99"/>
                              <w:jc w:val="center"/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CB421F">
                              <w:rPr>
                                <w:rFonts w:cs="Helvetica"/>
                                <w:b/>
                                <w:sz w:val="28"/>
                                <w:szCs w:val="22"/>
                                <w:u w:val="single"/>
                              </w:rPr>
                              <w:t>Keep informed</w:t>
                            </w:r>
                          </w:p>
                          <w:p w:rsidR="00937012" w:rsidRDefault="00937012" w:rsidP="001B02FC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E361AA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Monitor Bushfire ‘Watch &amp; Act’ and ‘Emergency Warning’ messages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37012" w:rsidRDefault="00937012" w:rsidP="001B02F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CFS website </w:t>
                            </w:r>
                            <w:hyperlink r:id="rId11" w:history="1">
                              <w:r w:rsidRPr="00E70A62">
                                <w:rPr>
                                  <w:rStyle w:val="Hyperlink"/>
                                  <w:rFonts w:cs="Helvetica"/>
                                  <w:b/>
                                  <w:sz w:val="22"/>
                                  <w:szCs w:val="22"/>
                                </w:rPr>
                                <w:t>www.cfs.sa.gov.au</w:t>
                              </w:r>
                            </w:hyperlink>
                            <w:r>
                              <w:rPr>
                                <w:rFonts w:cs="Helvetic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37012" w:rsidRDefault="00937012" w:rsidP="001B02F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E361AA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through your local 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ABC Radio </w:t>
                            </w:r>
                          </w:p>
                          <w:p w:rsidR="00937012" w:rsidRDefault="00937012" w:rsidP="001B02F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>through another emergency broadcast radio station</w:t>
                            </w: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>(full list on the CFS website)</w:t>
                            </w:r>
                          </w:p>
                          <w:p w:rsidR="00937012" w:rsidRPr="00046A1E" w:rsidRDefault="00937012" w:rsidP="001B02F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CB42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Bushfire Information Hotline: </w:t>
                            </w:r>
                            <w:r w:rsidRPr="00E361AA">
                              <w:rPr>
                                <w:rFonts w:cs="Helvetica"/>
                                <w:b/>
                                <w:sz w:val="22"/>
                                <w:szCs w:val="22"/>
                              </w:rPr>
                              <w:t xml:space="preserve">1300 362 </w:t>
                            </w:r>
                            <w:r w:rsidRPr="00046A1E">
                              <w:rPr>
                                <w:rFonts w:cs="Helvetica"/>
                                <w:b/>
                                <w:sz w:val="22"/>
                                <w:szCs w:val="22"/>
                              </w:rPr>
                              <w:t>361  (TTY 133 677).</w:t>
                            </w:r>
                            <w:r w:rsidRPr="00046A1E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37012" w:rsidRPr="00CB421F" w:rsidRDefault="00937012" w:rsidP="001B02FC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</w:p>
                          <w:p w:rsidR="00937012" w:rsidRDefault="00937012" w:rsidP="00046A1E">
                            <w:pPr>
                              <w:jc w:val="center"/>
                              <w:rPr>
                                <w:rFonts w:cs="Helvetica"/>
                                <w:b/>
                                <w:szCs w:val="22"/>
                              </w:rPr>
                            </w:pPr>
                            <w:r w:rsidRPr="009F2BAC">
                              <w:rPr>
                                <w:rFonts w:cs="Helvetica"/>
                                <w:b/>
                                <w:szCs w:val="22"/>
                              </w:rPr>
                              <w:t>Bushfires are unpredictable and you need to be prepared for the unexpected.</w:t>
                            </w:r>
                          </w:p>
                          <w:p w:rsidR="00937012" w:rsidRPr="009F2BAC" w:rsidRDefault="00937012" w:rsidP="00046A1E">
                            <w:pPr>
                              <w:jc w:val="center"/>
                              <w:rPr>
                                <w:rFonts w:cs="Helvetica"/>
                                <w:b/>
                                <w:szCs w:val="22"/>
                                <w:u w:val="single"/>
                              </w:rPr>
                            </w:pPr>
                            <w:r w:rsidRPr="009F2BAC">
                              <w:rPr>
                                <w:rFonts w:cs="Helvetica"/>
                                <w:b/>
                                <w:szCs w:val="22"/>
                              </w:rPr>
                              <w:t>Do not rely solely on one source for information about bushfire incidents.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9.8pt;margin-top:12pt;width:498.35pt;height:13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" strokecolor="#f60" strokeweight="2pt">
                <v:textbox inset="1mm,0,1mm,1mm">
                  <w:txbxContent>
                    <w:p w:rsidR="00937012" w:rsidRPr="00CB421F" w:rsidRDefault="00937012" w:rsidP="001B02FC">
                      <w:pPr>
                        <w:shd w:val="clear" w:color="auto" w:fill="FFFF99"/>
                        <w:jc w:val="center"/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</w:pPr>
                      <w:r w:rsidRPr="00CB421F">
                        <w:rPr>
                          <w:rFonts w:cs="Helvetica"/>
                          <w:b/>
                          <w:sz w:val="28"/>
                          <w:szCs w:val="22"/>
                          <w:u w:val="single"/>
                        </w:rPr>
                        <w:t>Keep informed</w:t>
                      </w:r>
                    </w:p>
                    <w:p w:rsidR="00937012" w:rsidRDefault="00937012" w:rsidP="001B02FC">
                      <w:pPr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E361AA">
                        <w:rPr>
                          <w:rFonts w:cs="Helvetica"/>
                          <w:sz w:val="22"/>
                          <w:szCs w:val="22"/>
                        </w:rPr>
                        <w:t>Monitor Bushfire ‘Watch &amp; Act’ and ‘Emergency Warning’ messages</w:t>
                      </w:r>
                      <w:r>
                        <w:rPr>
                          <w:rFonts w:cs="Helvetica"/>
                          <w:sz w:val="22"/>
                          <w:szCs w:val="22"/>
                        </w:rPr>
                        <w:t>:</w:t>
                      </w:r>
                    </w:p>
                    <w:p w:rsidR="00937012" w:rsidRDefault="00937012" w:rsidP="001B02FC">
                      <w:pPr>
                        <w:numPr>
                          <w:ilvl w:val="0"/>
                          <w:numId w:val="2"/>
                        </w:numPr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CFS website </w:t>
                      </w:r>
                      <w:hyperlink r:id="rId12" w:history="1">
                        <w:r w:rsidRPr="00E70A62">
                          <w:rPr>
                            <w:rStyle w:val="Hyperlink"/>
                            <w:rFonts w:cs="Helvetica"/>
                            <w:b/>
                            <w:sz w:val="22"/>
                            <w:szCs w:val="22"/>
                          </w:rPr>
                          <w:t>www.cfs.sa.gov.au</w:t>
                        </w:r>
                      </w:hyperlink>
                      <w:r>
                        <w:rPr>
                          <w:rFonts w:cs="Helvetic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37012" w:rsidRDefault="00937012" w:rsidP="001B02FC">
                      <w:pPr>
                        <w:numPr>
                          <w:ilvl w:val="0"/>
                          <w:numId w:val="2"/>
                        </w:numPr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E361AA">
                        <w:rPr>
                          <w:rFonts w:cs="Helvetica"/>
                          <w:sz w:val="22"/>
                          <w:szCs w:val="22"/>
                        </w:rPr>
                        <w:t xml:space="preserve">through your local </w:t>
                      </w:r>
                      <w:r>
                        <w:rPr>
                          <w:rFonts w:cs="Helvetica"/>
                          <w:sz w:val="22"/>
                          <w:szCs w:val="22"/>
                        </w:rPr>
                        <w:t xml:space="preserve">ABC Radio </w:t>
                      </w:r>
                    </w:p>
                    <w:p w:rsidR="00937012" w:rsidRDefault="00937012" w:rsidP="001B02FC">
                      <w:pPr>
                        <w:numPr>
                          <w:ilvl w:val="0"/>
                          <w:numId w:val="2"/>
                        </w:numPr>
                        <w:rPr>
                          <w:rFonts w:cs="Helvetica"/>
                          <w:sz w:val="22"/>
                          <w:szCs w:val="22"/>
                        </w:rPr>
                      </w:pPr>
                      <w:r>
                        <w:rPr>
                          <w:rFonts w:cs="Helvetica"/>
                          <w:sz w:val="22"/>
                          <w:szCs w:val="22"/>
                        </w:rPr>
                        <w:t>through another emergency broadcast radio station</w:t>
                      </w: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Helvetica"/>
                          <w:sz w:val="22"/>
                          <w:szCs w:val="22"/>
                        </w:rPr>
                        <w:t>(full list on the CFS website)</w:t>
                      </w:r>
                    </w:p>
                    <w:p w:rsidR="00937012" w:rsidRPr="00046A1E" w:rsidRDefault="00937012" w:rsidP="001B02FC">
                      <w:pPr>
                        <w:numPr>
                          <w:ilvl w:val="0"/>
                          <w:numId w:val="2"/>
                        </w:numPr>
                        <w:rPr>
                          <w:rFonts w:cs="Helvetica"/>
                          <w:sz w:val="22"/>
                          <w:szCs w:val="22"/>
                        </w:rPr>
                      </w:pPr>
                      <w:r w:rsidRPr="00CB421F">
                        <w:rPr>
                          <w:rFonts w:cs="Helvetica"/>
                          <w:sz w:val="22"/>
                          <w:szCs w:val="22"/>
                        </w:rPr>
                        <w:t xml:space="preserve">Bushfire Information Hotline: </w:t>
                      </w:r>
                      <w:r w:rsidRPr="00E361AA">
                        <w:rPr>
                          <w:rFonts w:cs="Helvetica"/>
                          <w:b/>
                          <w:sz w:val="22"/>
                          <w:szCs w:val="22"/>
                        </w:rPr>
                        <w:t xml:space="preserve">1300 362 </w:t>
                      </w:r>
                      <w:r w:rsidRPr="00046A1E">
                        <w:rPr>
                          <w:rFonts w:cs="Helvetica"/>
                          <w:b/>
                          <w:sz w:val="22"/>
                          <w:szCs w:val="22"/>
                        </w:rPr>
                        <w:t>361  (TTY 133 677).</w:t>
                      </w:r>
                      <w:r w:rsidRPr="00046A1E">
                        <w:rPr>
                          <w:rFonts w:cs="Helvetic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37012" w:rsidRPr="00CB421F" w:rsidRDefault="00937012" w:rsidP="001B02FC">
                      <w:pPr>
                        <w:rPr>
                          <w:rFonts w:cs="Helvetica"/>
                          <w:sz w:val="22"/>
                          <w:szCs w:val="22"/>
                        </w:rPr>
                      </w:pPr>
                    </w:p>
                    <w:p w:rsidR="00937012" w:rsidRDefault="00937012" w:rsidP="00046A1E">
                      <w:pPr>
                        <w:jc w:val="center"/>
                        <w:rPr>
                          <w:rFonts w:cs="Helvetica"/>
                          <w:b/>
                          <w:szCs w:val="22"/>
                        </w:rPr>
                      </w:pPr>
                      <w:r w:rsidRPr="009F2BAC">
                        <w:rPr>
                          <w:rFonts w:cs="Helvetica"/>
                          <w:b/>
                          <w:szCs w:val="22"/>
                        </w:rPr>
                        <w:t>Bushfires are unpredictable and you need to be prepared for the unexpected.</w:t>
                      </w:r>
                    </w:p>
                    <w:p w:rsidR="00937012" w:rsidRPr="009F2BAC" w:rsidRDefault="00937012" w:rsidP="00046A1E">
                      <w:pPr>
                        <w:jc w:val="center"/>
                        <w:rPr>
                          <w:rFonts w:cs="Helvetica"/>
                          <w:b/>
                          <w:szCs w:val="22"/>
                          <w:u w:val="single"/>
                        </w:rPr>
                      </w:pPr>
                      <w:r w:rsidRPr="009F2BAC">
                        <w:rPr>
                          <w:rFonts w:cs="Helvetica"/>
                          <w:b/>
                          <w:szCs w:val="22"/>
                        </w:rPr>
                        <w:t>Do not rely solely on one source for information about bushfire incidents.</w:t>
                      </w:r>
                    </w:p>
                  </w:txbxContent>
                </v:textbox>
              </v:shape>
            </w:pict>
          </mc:Fallback>
        </mc:AlternateContent>
      </w: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1B02FC" w:rsidRPr="008A3BE9" w:rsidRDefault="001B02FC" w:rsidP="001B02FC">
      <w:pPr>
        <w:pStyle w:val="Header"/>
        <w:tabs>
          <w:tab w:val="clear" w:pos="4153"/>
          <w:tab w:val="clear" w:pos="8306"/>
        </w:tabs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BB33AF" w:rsidRPr="00AB5374" w:rsidRDefault="00AB5374" w:rsidP="00AB5374">
      <w:pPr>
        <w:jc w:val="center"/>
        <w:rPr>
          <w:rFonts w:ascii="Arial Black" w:hAnsi="Arial Black" w:cs="Arial"/>
          <w:sz w:val="44"/>
        </w:rPr>
      </w:pPr>
      <w:r w:rsidRPr="00AB5374">
        <w:rPr>
          <w:rFonts w:ascii="Arial Black" w:hAnsi="Arial Black" w:cs="Arial"/>
          <w:sz w:val="44"/>
        </w:rPr>
        <w:t xml:space="preserve">Remember to </w:t>
      </w:r>
      <w:r w:rsidRPr="00AB5374">
        <w:rPr>
          <w:rFonts w:ascii="Arial Black" w:hAnsi="Arial Black" w:cs="Arial"/>
          <w:b/>
          <w:color w:val="FF0000"/>
          <w:sz w:val="44"/>
        </w:rPr>
        <w:t>PREPARE. ACT. SURVIVE</w:t>
      </w:r>
      <w:r>
        <w:rPr>
          <w:rFonts w:ascii="Arial Black" w:hAnsi="Arial Black" w:cs="Arial"/>
          <w:b/>
          <w:color w:val="FF0000"/>
          <w:sz w:val="44"/>
        </w:rPr>
        <w:t>.</w:t>
      </w:r>
    </w:p>
    <w:sectPr w:rsidR="00BB33AF" w:rsidRPr="00AB5374" w:rsidSect="001B02F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671D" w:rsidRDefault="0004671D">
      <w:r>
        <w:separator/>
      </w:r>
    </w:p>
  </w:endnote>
  <w:endnote w:type="continuationSeparator" w:id="0">
    <w:p w:rsidR="0004671D" w:rsidRDefault="0004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NeueLT Std Blk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671D" w:rsidRDefault="0004671D">
      <w:r>
        <w:separator/>
      </w:r>
    </w:p>
  </w:footnote>
  <w:footnote w:type="continuationSeparator" w:id="0">
    <w:p w:rsidR="0004671D" w:rsidRDefault="0004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63A24"/>
    <w:multiLevelType w:val="hybridMultilevel"/>
    <w:tmpl w:val="6352BE1C"/>
    <w:lvl w:ilvl="0" w:tplc="C03C4E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22549"/>
    <w:multiLevelType w:val="hybridMultilevel"/>
    <w:tmpl w:val="15B414E8"/>
    <w:lvl w:ilvl="0" w:tplc="C03C4E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D2C47"/>
    <w:multiLevelType w:val="hybridMultilevel"/>
    <w:tmpl w:val="981E31CE"/>
    <w:lvl w:ilvl="0" w:tplc="34E6ADB6">
      <w:start w:val="1"/>
      <w:numFmt w:val="bullet"/>
      <w:lvlText w:val=""/>
      <w:lvlJc w:val="left"/>
      <w:pPr>
        <w:tabs>
          <w:tab w:val="num" w:pos="834"/>
        </w:tabs>
        <w:ind w:left="834" w:hanging="284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655FB"/>
    <w:multiLevelType w:val="hybridMultilevel"/>
    <w:tmpl w:val="97C4E5A0"/>
    <w:lvl w:ilvl="0" w:tplc="79788D3E">
      <w:start w:val="1"/>
      <w:numFmt w:val="bullet"/>
      <w:lvlText w:val="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22940"/>
    <w:multiLevelType w:val="hybridMultilevel"/>
    <w:tmpl w:val="6B5640A4"/>
    <w:lvl w:ilvl="0" w:tplc="C03C4E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A6168"/>
    <w:multiLevelType w:val="hybridMultilevel"/>
    <w:tmpl w:val="23942F72"/>
    <w:lvl w:ilvl="0" w:tplc="C03C4EC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34338D"/>
    <w:multiLevelType w:val="hybridMultilevel"/>
    <w:tmpl w:val="BAE81022"/>
    <w:lvl w:ilvl="0" w:tplc="C03C4E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51D75"/>
    <w:multiLevelType w:val="multilevel"/>
    <w:tmpl w:val="97C4E5A0"/>
    <w:lvl w:ilvl="0">
      <w:start w:val="1"/>
      <w:numFmt w:val="bullet"/>
      <w:lvlText w:val="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735286">
    <w:abstractNumId w:val="2"/>
  </w:num>
  <w:num w:numId="2" w16cid:durableId="1387727244">
    <w:abstractNumId w:val="6"/>
  </w:num>
  <w:num w:numId="3" w16cid:durableId="1884250077">
    <w:abstractNumId w:val="0"/>
  </w:num>
  <w:num w:numId="4" w16cid:durableId="788167167">
    <w:abstractNumId w:val="1"/>
  </w:num>
  <w:num w:numId="5" w16cid:durableId="1914393707">
    <w:abstractNumId w:val="5"/>
  </w:num>
  <w:num w:numId="6" w16cid:durableId="2070418149">
    <w:abstractNumId w:val="3"/>
  </w:num>
  <w:num w:numId="7" w16cid:durableId="2108885606">
    <w:abstractNumId w:val="7"/>
  </w:num>
  <w:num w:numId="8" w16cid:durableId="1769499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05"/>
    <w:rsid w:val="000065F3"/>
    <w:rsid w:val="00006F67"/>
    <w:rsid w:val="00035BA8"/>
    <w:rsid w:val="0004671D"/>
    <w:rsid w:val="00046A1E"/>
    <w:rsid w:val="00054E93"/>
    <w:rsid w:val="00056B42"/>
    <w:rsid w:val="00065A24"/>
    <w:rsid w:val="00065D37"/>
    <w:rsid w:val="000A668B"/>
    <w:rsid w:val="000A6CA1"/>
    <w:rsid w:val="000A7349"/>
    <w:rsid w:val="001016AE"/>
    <w:rsid w:val="00130A95"/>
    <w:rsid w:val="001333C7"/>
    <w:rsid w:val="00143394"/>
    <w:rsid w:val="0016449C"/>
    <w:rsid w:val="001768D7"/>
    <w:rsid w:val="00190B0E"/>
    <w:rsid w:val="001B02FC"/>
    <w:rsid w:val="001B32AC"/>
    <w:rsid w:val="001B4934"/>
    <w:rsid w:val="001C02FE"/>
    <w:rsid w:val="00201FF6"/>
    <w:rsid w:val="002310C7"/>
    <w:rsid w:val="002700F9"/>
    <w:rsid w:val="002733DF"/>
    <w:rsid w:val="002E5C26"/>
    <w:rsid w:val="002E6E72"/>
    <w:rsid w:val="003254BD"/>
    <w:rsid w:val="00342E33"/>
    <w:rsid w:val="003439C9"/>
    <w:rsid w:val="003474AB"/>
    <w:rsid w:val="00354EE6"/>
    <w:rsid w:val="00386D50"/>
    <w:rsid w:val="003B742A"/>
    <w:rsid w:val="003D0F7D"/>
    <w:rsid w:val="003F2B5B"/>
    <w:rsid w:val="00412440"/>
    <w:rsid w:val="004406A2"/>
    <w:rsid w:val="004523A2"/>
    <w:rsid w:val="00472EA6"/>
    <w:rsid w:val="00495F90"/>
    <w:rsid w:val="004A570C"/>
    <w:rsid w:val="004E5F0A"/>
    <w:rsid w:val="00500BA5"/>
    <w:rsid w:val="00503611"/>
    <w:rsid w:val="00522C56"/>
    <w:rsid w:val="00527548"/>
    <w:rsid w:val="0053404F"/>
    <w:rsid w:val="005605E5"/>
    <w:rsid w:val="00581035"/>
    <w:rsid w:val="005C05B0"/>
    <w:rsid w:val="005F0F34"/>
    <w:rsid w:val="005F3FF5"/>
    <w:rsid w:val="00610CF4"/>
    <w:rsid w:val="006A0405"/>
    <w:rsid w:val="006A0BB9"/>
    <w:rsid w:val="006B50C5"/>
    <w:rsid w:val="006B60BF"/>
    <w:rsid w:val="006C193C"/>
    <w:rsid w:val="006D1520"/>
    <w:rsid w:val="006D68DC"/>
    <w:rsid w:val="006E5AA1"/>
    <w:rsid w:val="007063D8"/>
    <w:rsid w:val="00715122"/>
    <w:rsid w:val="00780C5A"/>
    <w:rsid w:val="0078725C"/>
    <w:rsid w:val="007A43AD"/>
    <w:rsid w:val="007B782E"/>
    <w:rsid w:val="007C0C1C"/>
    <w:rsid w:val="007C15D6"/>
    <w:rsid w:val="007C167A"/>
    <w:rsid w:val="007C5FBC"/>
    <w:rsid w:val="007D5856"/>
    <w:rsid w:val="007F2862"/>
    <w:rsid w:val="00835F1C"/>
    <w:rsid w:val="00837402"/>
    <w:rsid w:val="0089455D"/>
    <w:rsid w:val="008A010C"/>
    <w:rsid w:val="008A3BE9"/>
    <w:rsid w:val="008B1F9E"/>
    <w:rsid w:val="008C1128"/>
    <w:rsid w:val="008E35E7"/>
    <w:rsid w:val="00937012"/>
    <w:rsid w:val="00956262"/>
    <w:rsid w:val="009651E1"/>
    <w:rsid w:val="009E2BAF"/>
    <w:rsid w:val="009F2BAC"/>
    <w:rsid w:val="009F78AB"/>
    <w:rsid w:val="00A13828"/>
    <w:rsid w:val="00A35565"/>
    <w:rsid w:val="00A41083"/>
    <w:rsid w:val="00A65CA7"/>
    <w:rsid w:val="00A73779"/>
    <w:rsid w:val="00A936E4"/>
    <w:rsid w:val="00AB5374"/>
    <w:rsid w:val="00AC2CEB"/>
    <w:rsid w:val="00AC578F"/>
    <w:rsid w:val="00AD2D02"/>
    <w:rsid w:val="00AD496A"/>
    <w:rsid w:val="00AD6767"/>
    <w:rsid w:val="00AE45CC"/>
    <w:rsid w:val="00AF6E3F"/>
    <w:rsid w:val="00B11938"/>
    <w:rsid w:val="00B533F9"/>
    <w:rsid w:val="00B70805"/>
    <w:rsid w:val="00B93629"/>
    <w:rsid w:val="00BB33AF"/>
    <w:rsid w:val="00BD5C9D"/>
    <w:rsid w:val="00BF701E"/>
    <w:rsid w:val="00C5197F"/>
    <w:rsid w:val="00C657CF"/>
    <w:rsid w:val="00CC3284"/>
    <w:rsid w:val="00CE0E46"/>
    <w:rsid w:val="00D06F9F"/>
    <w:rsid w:val="00D41ACD"/>
    <w:rsid w:val="00D549DF"/>
    <w:rsid w:val="00D74523"/>
    <w:rsid w:val="00D85480"/>
    <w:rsid w:val="00D91A7F"/>
    <w:rsid w:val="00DD5DB8"/>
    <w:rsid w:val="00DE4C0F"/>
    <w:rsid w:val="00E237D5"/>
    <w:rsid w:val="00E942F8"/>
    <w:rsid w:val="00EA4A1C"/>
    <w:rsid w:val="00EC1995"/>
    <w:rsid w:val="00ED7CD6"/>
    <w:rsid w:val="00EE5A8D"/>
    <w:rsid w:val="00F45B62"/>
    <w:rsid w:val="00F67605"/>
    <w:rsid w:val="00F71CBE"/>
    <w:rsid w:val="00F72065"/>
    <w:rsid w:val="00F73F25"/>
    <w:rsid w:val="00F86F3A"/>
    <w:rsid w:val="00F969D1"/>
    <w:rsid w:val="00FA11F6"/>
    <w:rsid w:val="00FA184F"/>
    <w:rsid w:val="00FC4B95"/>
    <w:rsid w:val="00FD0643"/>
    <w:rsid w:val="00FD1D69"/>
    <w:rsid w:val="00FF712F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14063A-CA44-4741-950E-9110CAE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9D1"/>
    <w:rPr>
      <w:rFonts w:ascii="Helvetica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viewheading1">
    <w:name w:val="review heading 1"/>
    <w:basedOn w:val="Normal"/>
    <w:rsid w:val="00D549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after="240"/>
    </w:pPr>
    <w:rPr>
      <w:b/>
      <w:sz w:val="40"/>
    </w:rPr>
  </w:style>
  <w:style w:type="paragraph" w:customStyle="1" w:styleId="ReviewHeading2">
    <w:name w:val="Review Heading 2"/>
    <w:basedOn w:val="Normal"/>
    <w:rsid w:val="00D549DF"/>
    <w:pPr>
      <w:spacing w:after="240"/>
    </w:pPr>
    <w:rPr>
      <w:b/>
      <w:sz w:val="32"/>
    </w:rPr>
  </w:style>
  <w:style w:type="paragraph" w:styleId="Header">
    <w:name w:val="header"/>
    <w:basedOn w:val="Normal"/>
    <w:rsid w:val="001B02F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B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B3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fs.s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fs.sa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fs.sa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f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Chambers\Documents\bushfire_survival_plan_template_201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bushfire_survival_plan_template_20102011</Template>
  <TotalTime>1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Bushfire Survival Plan Checklist</vt:lpstr>
    </vt:vector>
  </TitlesOfParts>
  <Company>ESO</Company>
  <LinksUpToDate>false</LinksUpToDate>
  <CharactersWithSpaces>7040</CharactersWithSpaces>
  <SharedDoc>false</SharedDoc>
  <HLinks>
    <vt:vector size="24" baseType="variant">
      <vt:variant>
        <vt:i4>5373961</vt:i4>
      </vt:variant>
      <vt:variant>
        <vt:i4>227</vt:i4>
      </vt:variant>
      <vt:variant>
        <vt:i4>0</vt:i4>
      </vt:variant>
      <vt:variant>
        <vt:i4>5</vt:i4>
      </vt:variant>
      <vt:variant>
        <vt:lpwstr>http://www.cfs.sa.gov.au/</vt:lpwstr>
      </vt:variant>
      <vt:variant>
        <vt:lpwstr/>
      </vt:variant>
      <vt:variant>
        <vt:i4>5373961</vt:i4>
      </vt:variant>
      <vt:variant>
        <vt:i4>224</vt:i4>
      </vt:variant>
      <vt:variant>
        <vt:i4>0</vt:i4>
      </vt:variant>
      <vt:variant>
        <vt:i4>5</vt:i4>
      </vt:variant>
      <vt:variant>
        <vt:lpwstr>http://www.cfs.sa.gov.au/</vt:lpwstr>
      </vt:variant>
      <vt:variant>
        <vt:lpwstr/>
      </vt:variant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http://www.cfs.sa.gov.au/</vt:lpwstr>
      </vt:variant>
      <vt:variant>
        <vt:lpwstr/>
      </vt:variant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http://www.cfs.sa.gov.au/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Bushfire Survival Plan Checklist</dc:title>
  <dc:creator>Ian Chambers</dc:creator>
  <cp:lastModifiedBy>russell bullivant</cp:lastModifiedBy>
  <cp:revision>2</cp:revision>
  <cp:lastPrinted>2010-09-28T07:52:00Z</cp:lastPrinted>
  <dcterms:created xsi:type="dcterms:W3CDTF">2025-01-11T03:23:00Z</dcterms:created>
  <dcterms:modified xsi:type="dcterms:W3CDTF">2025-01-11T03:23:00Z</dcterms:modified>
</cp:coreProperties>
</file>